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76695DF7" w:rsidR="00A70674" w:rsidRDefault="00E85D28">
            <w:pPr>
              <w:pStyle w:val="Title"/>
            </w:pPr>
            <w:r>
              <w:t>Alexandria Garbage and Recycling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47423EB5" w:rsidR="00A70674" w:rsidRDefault="00E85D28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455FEB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072541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910B8A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910B8A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072541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A70674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BE2F629" w14:textId="77777777" w:rsidTr="003C6E85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D9B5A45" w14:textId="60ABC02B" w:rsidR="00A70674" w:rsidRDefault="003C6E85">
            <w:pPr>
              <w:spacing w:before="0"/>
            </w:pPr>
            <w:r>
              <w:t>Dark Blue = Recycling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E5CB" w14:textId="77777777" w:rsidR="008A4D3E" w:rsidRDefault="008A4D3E" w:rsidP="00337E14">
      <w:pPr>
        <w:spacing w:after="0"/>
      </w:pPr>
      <w:r>
        <w:separator/>
      </w:r>
    </w:p>
  </w:endnote>
  <w:endnote w:type="continuationSeparator" w:id="0">
    <w:p w14:paraId="283296EA" w14:textId="77777777" w:rsidR="008A4D3E" w:rsidRDefault="008A4D3E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F891" w14:textId="77777777" w:rsidR="008A4D3E" w:rsidRDefault="008A4D3E" w:rsidP="00337E14">
      <w:pPr>
        <w:spacing w:after="0"/>
      </w:pPr>
      <w:r>
        <w:separator/>
      </w:r>
    </w:p>
  </w:footnote>
  <w:footnote w:type="continuationSeparator" w:id="0">
    <w:p w14:paraId="360D1FDC" w14:textId="77777777" w:rsidR="008A4D3E" w:rsidRDefault="008A4D3E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72541"/>
    <w:rsid w:val="00093DF1"/>
    <w:rsid w:val="000A6191"/>
    <w:rsid w:val="000D3797"/>
    <w:rsid w:val="000D6EFE"/>
    <w:rsid w:val="000E45CE"/>
    <w:rsid w:val="00165B12"/>
    <w:rsid w:val="00177845"/>
    <w:rsid w:val="00191999"/>
    <w:rsid w:val="00223B9D"/>
    <w:rsid w:val="00223D4D"/>
    <w:rsid w:val="00237FD6"/>
    <w:rsid w:val="00246E8A"/>
    <w:rsid w:val="002542FD"/>
    <w:rsid w:val="00270EA4"/>
    <w:rsid w:val="00307280"/>
    <w:rsid w:val="00337E14"/>
    <w:rsid w:val="00346C0E"/>
    <w:rsid w:val="003522B7"/>
    <w:rsid w:val="00366921"/>
    <w:rsid w:val="003C14C4"/>
    <w:rsid w:val="003C6E85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F683C"/>
    <w:rsid w:val="005416FC"/>
    <w:rsid w:val="00547CCA"/>
    <w:rsid w:val="00555B71"/>
    <w:rsid w:val="00581206"/>
    <w:rsid w:val="0058421F"/>
    <w:rsid w:val="00597D67"/>
    <w:rsid w:val="005E4F12"/>
    <w:rsid w:val="00622951"/>
    <w:rsid w:val="006445D8"/>
    <w:rsid w:val="006E7372"/>
    <w:rsid w:val="006F1D3C"/>
    <w:rsid w:val="007154FA"/>
    <w:rsid w:val="00721FA2"/>
    <w:rsid w:val="007476DE"/>
    <w:rsid w:val="00760A8A"/>
    <w:rsid w:val="0077699A"/>
    <w:rsid w:val="007F75C5"/>
    <w:rsid w:val="0081420B"/>
    <w:rsid w:val="00874343"/>
    <w:rsid w:val="00881E07"/>
    <w:rsid w:val="008A4D3E"/>
    <w:rsid w:val="008C4FE5"/>
    <w:rsid w:val="009035EA"/>
    <w:rsid w:val="00910B8A"/>
    <w:rsid w:val="0092529F"/>
    <w:rsid w:val="00951F65"/>
    <w:rsid w:val="009613B9"/>
    <w:rsid w:val="00996198"/>
    <w:rsid w:val="009B150E"/>
    <w:rsid w:val="009E0992"/>
    <w:rsid w:val="009F65F2"/>
    <w:rsid w:val="00A15338"/>
    <w:rsid w:val="00A44B46"/>
    <w:rsid w:val="00A70674"/>
    <w:rsid w:val="00A875D8"/>
    <w:rsid w:val="00B03FCB"/>
    <w:rsid w:val="00B87BA8"/>
    <w:rsid w:val="00BD4C1E"/>
    <w:rsid w:val="00C47099"/>
    <w:rsid w:val="00C606FF"/>
    <w:rsid w:val="00C74996"/>
    <w:rsid w:val="00D1008F"/>
    <w:rsid w:val="00D35DA8"/>
    <w:rsid w:val="00D944C7"/>
    <w:rsid w:val="00DA590C"/>
    <w:rsid w:val="00DE7922"/>
    <w:rsid w:val="00DF4A34"/>
    <w:rsid w:val="00E118A4"/>
    <w:rsid w:val="00E578A4"/>
    <w:rsid w:val="00E85D28"/>
    <w:rsid w:val="00EC16F9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594</Words>
  <Characters>1093</Characters>
  <Application>Microsoft Office Word</Application>
  <DocSecurity>0</DocSecurity>
  <Lines>1093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2025-12-02T15:46:00Z</dcterms:created>
  <dcterms:modified xsi:type="dcterms:W3CDTF">2025-12-02T16:10:00Z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