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24900E84" w:rsidR="00A70674" w:rsidRDefault="000A3631">
            <w:pPr>
              <w:pStyle w:val="Title"/>
            </w:pPr>
            <w:r>
              <w:t>Spencer</w:t>
            </w:r>
            <w:r w:rsidR="00E20ADD">
              <w:t xml:space="preserve"> Garbage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5F2B6DA4" w:rsidR="00A70674" w:rsidRDefault="00E20ADD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D1008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93DC" w14:textId="77777777" w:rsidR="004D4CF2" w:rsidRDefault="004D4CF2" w:rsidP="00337E14">
      <w:pPr>
        <w:spacing w:after="0"/>
      </w:pPr>
      <w:r>
        <w:separator/>
      </w:r>
    </w:p>
  </w:endnote>
  <w:endnote w:type="continuationSeparator" w:id="0">
    <w:p w14:paraId="5C490328" w14:textId="77777777" w:rsidR="004D4CF2" w:rsidRDefault="004D4CF2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96065" w14:textId="77777777" w:rsidR="004D4CF2" w:rsidRDefault="004D4CF2" w:rsidP="00337E14">
      <w:pPr>
        <w:spacing w:after="0"/>
      </w:pPr>
      <w:r>
        <w:separator/>
      </w:r>
    </w:p>
  </w:footnote>
  <w:footnote w:type="continuationSeparator" w:id="0">
    <w:p w14:paraId="65348063" w14:textId="77777777" w:rsidR="004D4CF2" w:rsidRDefault="004D4CF2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3631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6921"/>
    <w:rsid w:val="003C14C4"/>
    <w:rsid w:val="003C6E85"/>
    <w:rsid w:val="003F44C8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57B01"/>
    <w:rsid w:val="009613B9"/>
    <w:rsid w:val="00996198"/>
    <w:rsid w:val="009B150E"/>
    <w:rsid w:val="009E0992"/>
    <w:rsid w:val="009F65F2"/>
    <w:rsid w:val="00A15338"/>
    <w:rsid w:val="00A44B46"/>
    <w:rsid w:val="00A70674"/>
    <w:rsid w:val="00A875D8"/>
    <w:rsid w:val="00AE7E94"/>
    <w:rsid w:val="00B03FCB"/>
    <w:rsid w:val="00B60EA7"/>
    <w:rsid w:val="00B87BA8"/>
    <w:rsid w:val="00BD4C1E"/>
    <w:rsid w:val="00C47099"/>
    <w:rsid w:val="00C606FF"/>
    <w:rsid w:val="00C74996"/>
    <w:rsid w:val="00C91C4D"/>
    <w:rsid w:val="00D1008F"/>
    <w:rsid w:val="00D35DA8"/>
    <w:rsid w:val="00D944C7"/>
    <w:rsid w:val="00DF4A34"/>
    <w:rsid w:val="00E118A4"/>
    <w:rsid w:val="00E20ADD"/>
    <w:rsid w:val="00E578A4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2025-12-02T16:23:00Z</dcterms:created>
  <dcterms:modified xsi:type="dcterms:W3CDTF">2025-12-02T16:23:00Z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