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51640F32" w:rsidR="00A70674" w:rsidRDefault="00560173">
            <w:pPr>
              <w:pStyle w:val="Title"/>
            </w:pPr>
            <w:r>
              <w:t>Crooks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37BB2F49" w:rsidR="00A70674" w:rsidRDefault="00560173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C80EB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C80EBB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C80EBB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C80EBB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C80EBB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C80EBB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C80EBB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760EF8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4024AB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4024AB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DB21E2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4024AB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594F59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017A5E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DB21E2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C80EBB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277FCC75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DE1D" w14:textId="77777777" w:rsidR="005D64F2" w:rsidRDefault="005D64F2" w:rsidP="00337E14">
      <w:pPr>
        <w:spacing w:after="0"/>
      </w:pPr>
      <w:r>
        <w:separator/>
      </w:r>
    </w:p>
  </w:endnote>
  <w:endnote w:type="continuationSeparator" w:id="0">
    <w:p w14:paraId="5079F0E3" w14:textId="77777777" w:rsidR="005D64F2" w:rsidRDefault="005D64F2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6D21" w14:textId="77777777" w:rsidR="005D64F2" w:rsidRDefault="005D64F2" w:rsidP="00337E14">
      <w:pPr>
        <w:spacing w:after="0"/>
      </w:pPr>
      <w:r>
        <w:separator/>
      </w:r>
    </w:p>
  </w:footnote>
  <w:footnote w:type="continuationSeparator" w:id="0">
    <w:p w14:paraId="57A001A3" w14:textId="77777777" w:rsidR="005D64F2" w:rsidRDefault="005D64F2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A6191"/>
    <w:rsid w:val="000D3797"/>
    <w:rsid w:val="000D6EFE"/>
    <w:rsid w:val="000E45CE"/>
    <w:rsid w:val="00165B12"/>
    <w:rsid w:val="00177845"/>
    <w:rsid w:val="00191999"/>
    <w:rsid w:val="00223B9D"/>
    <w:rsid w:val="00223D4D"/>
    <w:rsid w:val="00237FD6"/>
    <w:rsid w:val="00246E8A"/>
    <w:rsid w:val="002542FD"/>
    <w:rsid w:val="00270EA4"/>
    <w:rsid w:val="00307280"/>
    <w:rsid w:val="00337E14"/>
    <w:rsid w:val="00346C0E"/>
    <w:rsid w:val="003522B7"/>
    <w:rsid w:val="00366921"/>
    <w:rsid w:val="003C14C4"/>
    <w:rsid w:val="003C6E85"/>
    <w:rsid w:val="004024AB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E0AFD"/>
    <w:rsid w:val="004F683C"/>
    <w:rsid w:val="005416FC"/>
    <w:rsid w:val="00547CCA"/>
    <w:rsid w:val="00555B71"/>
    <w:rsid w:val="00560173"/>
    <w:rsid w:val="00581206"/>
    <w:rsid w:val="0058421F"/>
    <w:rsid w:val="00597D67"/>
    <w:rsid w:val="005D64F2"/>
    <w:rsid w:val="005E4F12"/>
    <w:rsid w:val="00622951"/>
    <w:rsid w:val="006445D8"/>
    <w:rsid w:val="006E7372"/>
    <w:rsid w:val="006F1D3C"/>
    <w:rsid w:val="007154FA"/>
    <w:rsid w:val="00721FA2"/>
    <w:rsid w:val="007476DE"/>
    <w:rsid w:val="0077699A"/>
    <w:rsid w:val="007F75C5"/>
    <w:rsid w:val="0081420B"/>
    <w:rsid w:val="00874343"/>
    <w:rsid w:val="00881E07"/>
    <w:rsid w:val="008C4FE5"/>
    <w:rsid w:val="009035EA"/>
    <w:rsid w:val="009239D7"/>
    <w:rsid w:val="00951F65"/>
    <w:rsid w:val="009613B9"/>
    <w:rsid w:val="00996198"/>
    <w:rsid w:val="009B150E"/>
    <w:rsid w:val="009E0992"/>
    <w:rsid w:val="009F65F2"/>
    <w:rsid w:val="00A15338"/>
    <w:rsid w:val="00A42175"/>
    <w:rsid w:val="00A44B46"/>
    <w:rsid w:val="00A70674"/>
    <w:rsid w:val="00A875D8"/>
    <w:rsid w:val="00B03FCB"/>
    <w:rsid w:val="00B87BA8"/>
    <w:rsid w:val="00BD4C1E"/>
    <w:rsid w:val="00C47099"/>
    <w:rsid w:val="00C606FF"/>
    <w:rsid w:val="00C74996"/>
    <w:rsid w:val="00C80EBB"/>
    <w:rsid w:val="00C91C4D"/>
    <w:rsid w:val="00D1008F"/>
    <w:rsid w:val="00D35DA8"/>
    <w:rsid w:val="00D944C7"/>
    <w:rsid w:val="00DB21E2"/>
    <w:rsid w:val="00DF4A34"/>
    <w:rsid w:val="00E118A4"/>
    <w:rsid w:val="00E578A4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594</Words>
  <Characters>1089</Characters>
  <Application>Microsoft Office Word</Application>
  <DocSecurity>0</DocSecurity>
  <Lines>1089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2025-12-02T15:47:00Z</dcterms:created>
  <dcterms:modified xsi:type="dcterms:W3CDTF">2025-12-02T16:44:00Z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