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3BB748B2" w:rsidR="00A70674" w:rsidRDefault="00C713FB">
            <w:pPr>
              <w:pStyle w:val="Title"/>
            </w:pPr>
            <w:r>
              <w:t>Monroe Garbage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04591DA7" w:rsidR="00A70674" w:rsidRDefault="00C713FB">
            <w:pPr>
              <w:pStyle w:val="Subtitle"/>
            </w:pPr>
            <w:r>
              <w:t>2026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455FEB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6E5E2B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131F62ED" w14:textId="7353DC55" w:rsidR="00A44B46" w:rsidRDefault="00A44B46" w:rsidP="00A44B4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622E6A1" w14:textId="555E70EE" w:rsidR="00237FD6" w:rsidRDefault="000D3797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231F4A42" w:rsidR="00237FD6" w:rsidRDefault="000D3797" w:rsidP="00237FD6">
                        <w:r>
                          <w:t>3</w:t>
                        </w:r>
                      </w:p>
                    </w:tc>
                  </w:tr>
                  <w:tr w:rsidR="00237FD6" w14:paraId="3F9DD5B4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57833499" w14:textId="027079C2" w:rsidR="00237FD6" w:rsidRDefault="000D3797" w:rsidP="00237FD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F85B323" w14:textId="2FFBA84C" w:rsidR="00237FD6" w:rsidRDefault="000D3797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363296" w14:textId="64743484" w:rsidR="00237FD6" w:rsidRDefault="000D3797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53F7B68" w14:textId="590F92AE" w:rsidR="00237FD6" w:rsidRDefault="000D3797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6E3998" w14:textId="457AF82D" w:rsidR="00237FD6" w:rsidRDefault="000D3797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198F9D75" w:rsidR="00237FD6" w:rsidRDefault="000D3797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2FC5E9E6" w:rsidR="00237FD6" w:rsidRDefault="000D3797" w:rsidP="00237FD6">
                        <w:r>
                          <w:t>10</w:t>
                        </w:r>
                      </w:p>
                    </w:tc>
                  </w:tr>
                  <w:tr w:rsidR="00237FD6" w14:paraId="00E9375E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251C2459" w14:textId="737423A2" w:rsidR="00237FD6" w:rsidRDefault="000D3797" w:rsidP="00237FD6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3AB2886" w14:textId="00AE9653" w:rsidR="00237FD6" w:rsidRDefault="000D3797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3E6D61" w14:textId="0408A929" w:rsidR="00237FD6" w:rsidRDefault="000D3797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DF6EDC4" w14:textId="62E2FF33" w:rsidR="00237FD6" w:rsidRDefault="000D3797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0C55A3" w14:textId="7B7839E1" w:rsidR="00237FD6" w:rsidRDefault="000D3797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3E3B75" w14:textId="26AA55D5" w:rsidR="00237FD6" w:rsidRDefault="000D3797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F7BF169" w14:textId="23460FDC" w:rsidR="00237FD6" w:rsidRDefault="000D3797" w:rsidP="00237FD6">
                        <w:r>
                          <w:t>17</w:t>
                        </w:r>
                      </w:p>
                    </w:tc>
                  </w:tr>
                  <w:tr w:rsidR="00237FD6" w14:paraId="7E2FC4A9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0DFDCC1F" w14:textId="607FE5D3" w:rsidR="00237FD6" w:rsidRDefault="000D3797" w:rsidP="00237FD6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C8C72DD" w14:textId="2347ADC5" w:rsidR="00237FD6" w:rsidRDefault="000D3797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1F7712" w14:textId="71F45DF9" w:rsidR="00237FD6" w:rsidRDefault="000D3797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27A330" w14:textId="3507A5DB" w:rsidR="00237FD6" w:rsidRDefault="000D3797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0AC4460" w14:textId="21E74942" w:rsidR="00237FD6" w:rsidRDefault="000D3797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27145EF5" w:rsidR="00237FD6" w:rsidRDefault="000D3797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2F37CD91" w:rsidR="00237FD6" w:rsidRDefault="000D3797" w:rsidP="00237FD6">
                        <w:r>
                          <w:t>24</w:t>
                        </w:r>
                      </w:p>
                    </w:tc>
                  </w:tr>
                  <w:tr w:rsidR="00237FD6" w14:paraId="51689BBE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09988A00" w14:textId="51586C8C" w:rsidR="00237FD6" w:rsidRDefault="000D3797" w:rsidP="00237FD6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BF2C631" w14:textId="35B958B6" w:rsidR="00237FD6" w:rsidRDefault="000D3797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BAA155F" w14:textId="15F1B0D0" w:rsidR="00237FD6" w:rsidRDefault="000D3797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02D9F7" w14:textId="798BC49E" w:rsidR="00237FD6" w:rsidRDefault="000D3797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70CDB2" w14:textId="41B2B86B" w:rsidR="00237FD6" w:rsidRDefault="000D3797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0E9BD271" w:rsidR="00237FD6" w:rsidRDefault="000D3797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0A55E277" w:rsidR="00237FD6" w:rsidRDefault="000D3797" w:rsidP="00237FD6">
                        <w:r>
                          <w:t>31</w:t>
                        </w:r>
                      </w:p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73648CA6" w14:textId="7D60BE14" w:rsidR="00246E8A" w:rsidRDefault="00E578A4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374B0BE" w14:textId="036901E0" w:rsidR="00246E8A" w:rsidRDefault="00E578A4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EAD4D5A" w14:textId="6E79A48C" w:rsidR="00246E8A" w:rsidRDefault="00E578A4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7D57ED" w14:textId="4BAA7536" w:rsidR="00246E8A" w:rsidRDefault="00E578A4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A2FDF6" w14:textId="655F7740" w:rsidR="00246E8A" w:rsidRDefault="00E578A4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1A6EBBE7" w:rsidR="00246E8A" w:rsidRDefault="00E578A4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252B44BE" w:rsidR="00246E8A" w:rsidRDefault="00E578A4" w:rsidP="00246E8A">
                        <w:r>
                          <w:t>7</w:t>
                        </w:r>
                      </w:p>
                    </w:tc>
                  </w:tr>
                  <w:tr w:rsidR="00246E8A" w14:paraId="003EB538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21A2785C" w14:textId="07F8ECDE" w:rsidR="00246E8A" w:rsidRDefault="00E578A4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0F02E12" w14:textId="73A3AAD5" w:rsidR="00246E8A" w:rsidRDefault="00E578A4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2461C6" w14:textId="171D4FB6" w:rsidR="00246E8A" w:rsidRDefault="00E578A4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C7BEE0" w14:textId="2117BEDA" w:rsidR="00246E8A" w:rsidRDefault="00E578A4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257F6" w14:textId="7CFE3AF4" w:rsidR="00246E8A" w:rsidRDefault="00E578A4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443E13" w:rsidR="00246E8A" w:rsidRDefault="00E578A4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122A0EBB" w:rsidR="00246E8A" w:rsidRDefault="00E578A4" w:rsidP="00246E8A">
                        <w:r>
                          <w:t>14</w:t>
                        </w:r>
                      </w:p>
                    </w:tc>
                  </w:tr>
                  <w:tr w:rsidR="00246E8A" w14:paraId="486C6D07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00BAC425" w14:textId="4611DCCF" w:rsidR="00246E8A" w:rsidRDefault="00E578A4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0365A9" w14:textId="5295E6CE" w:rsidR="00246E8A" w:rsidRDefault="00E578A4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55FB84E" w14:textId="17C07F84" w:rsidR="00246E8A" w:rsidRDefault="00E578A4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2E786E" w14:textId="508DCB8B" w:rsidR="00246E8A" w:rsidRDefault="00E578A4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5CEE39D" w14:textId="5791629B" w:rsidR="00246E8A" w:rsidRDefault="00E578A4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EB4BC" w14:textId="07AE2D95" w:rsidR="00246E8A" w:rsidRDefault="00E578A4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2685AB4" w14:textId="5C82E4BD" w:rsidR="00246E8A" w:rsidRDefault="00E578A4" w:rsidP="00246E8A">
                        <w:r>
                          <w:t>21</w:t>
                        </w:r>
                      </w:p>
                    </w:tc>
                  </w:tr>
                  <w:tr w:rsidR="00246E8A" w14:paraId="3A2FFC51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029F83E2" w14:textId="768DC1FB" w:rsidR="00246E8A" w:rsidRDefault="00E578A4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C931C84" w14:textId="38AADB56" w:rsidR="00246E8A" w:rsidRDefault="00E578A4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2B9BC42" w14:textId="4CDF2CB4" w:rsidR="00246E8A" w:rsidRDefault="00E578A4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A782BAF" w14:textId="57831A5A" w:rsidR="00246E8A" w:rsidRDefault="00E578A4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30AE37" w14:textId="425024AD" w:rsidR="00246E8A" w:rsidRDefault="00E578A4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F415935" w:rsidR="00246E8A" w:rsidRDefault="00E578A4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6759AF2C" w:rsidR="00246E8A" w:rsidRDefault="00E578A4" w:rsidP="00246E8A">
                        <w:r>
                          <w:t>28</w:t>
                        </w:r>
                      </w:p>
                    </w:tc>
                  </w:tr>
                  <w:tr w:rsidR="00246E8A" w14:paraId="7CD810FA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5DEF8092" w14:textId="00CE6FA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8245660" w14:textId="0A9DFEE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6A48EEAF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38FB2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16B2EBB7" w14:textId="5CC69526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90979C9" w14:textId="4954CCA3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91F79A" w14:textId="553B7064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D491C9" w14:textId="64538ABC" w:rsidR="00246E8A" w:rsidRDefault="004B1AB2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AE98066" w14:textId="73FE4967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7D52DEF6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6F408EF5" w:rsidR="00246E8A" w:rsidRDefault="004B1AB2" w:rsidP="00246E8A">
                        <w:r>
                          <w:t>7</w:t>
                        </w:r>
                      </w:p>
                    </w:tc>
                  </w:tr>
                  <w:tr w:rsidR="00246E8A" w14:paraId="6A698D83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622B96CF" w14:textId="1AB93622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D456475" w14:textId="4E5E63D5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A2BAD81" w14:textId="35421113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ABEEE6" w14:textId="0A39B343" w:rsidR="00246E8A" w:rsidRDefault="004B1AB2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6F8E0DF" w14:textId="7DAF9197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1A51E4C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61E6EBE0" w:rsidR="00246E8A" w:rsidRDefault="004B1AB2" w:rsidP="00246E8A">
                        <w:r>
                          <w:t>14</w:t>
                        </w:r>
                      </w:p>
                    </w:tc>
                  </w:tr>
                  <w:tr w:rsidR="00246E8A" w14:paraId="5BB23100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6E66C49C" w14:textId="10F44B60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79195B2" w14:textId="1A82A270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28C5C7" w14:textId="76C68AA2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381D5C" w14:textId="48C3340B" w:rsidR="00246E8A" w:rsidRDefault="004B1AB2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DCB49DC" w14:textId="225FE9F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2ADC2888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6D28BB3D" w:rsidR="00246E8A" w:rsidRDefault="004B1AB2" w:rsidP="00246E8A">
                        <w:r>
                          <w:t>21</w:t>
                        </w:r>
                      </w:p>
                    </w:tc>
                  </w:tr>
                  <w:tr w:rsidR="00246E8A" w14:paraId="751E8A8E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5E0EB526" w14:textId="03FE3133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5485F13" w14:textId="59DBDA92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47447CC" w14:textId="2695C743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F34C88" w14:textId="2E7663C4" w:rsidR="00246E8A" w:rsidRDefault="004B1AB2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CBB4C8" w14:textId="7C562E22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2E3619C1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091DDBC3" w:rsidR="00246E8A" w:rsidRDefault="004B1AB2" w:rsidP="00246E8A">
                        <w:r>
                          <w:t>28</w:t>
                        </w:r>
                      </w:p>
                    </w:tc>
                  </w:tr>
                  <w:tr w:rsidR="00246E8A" w14:paraId="0F02E6CF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2FB66465" w14:textId="49117464" w:rsidR="00246E8A" w:rsidRDefault="004B1AB2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03364572" w14:textId="664E72A2" w:rsidR="00246E8A" w:rsidRDefault="004B1AB2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12D638" w14:textId="474AACC8" w:rsidR="00246E8A" w:rsidRDefault="004B1AB2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1B0F7D6" w14:textId="42B36B4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7827588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77777777" w:rsidR="00246E8A" w:rsidRDefault="00246E8A" w:rsidP="00246E8A"/>
                    </w:tc>
                  </w:tr>
                  <w:tr w:rsidR="00191999" w14:paraId="2639EE61" w14:textId="77777777" w:rsidTr="00A70674">
                    <w:tc>
                      <w:tcPr>
                        <w:tcW w:w="448" w:type="dxa"/>
                      </w:tcPr>
                      <w:p w14:paraId="7D5D5E6C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1FC638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DBAF58F" w14:textId="16D34FB2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6B553B" w14:textId="43A52DBD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2D88FD7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912FF53" w:rsidR="00246E8A" w:rsidRDefault="004B1AB2" w:rsidP="00246E8A">
                        <w:r>
                          <w:t>4</w:t>
                        </w:r>
                      </w:p>
                    </w:tc>
                  </w:tr>
                  <w:tr w:rsidR="00246E8A" w14:paraId="4683A83E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74BFA903" w14:textId="28D9F349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7C3D238" w14:textId="4C571315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64B18B" w14:textId="4383E51F" w:rsidR="00246E8A" w:rsidRDefault="004B1AB2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7FBFD6E" w14:textId="35F99D98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36604B" w14:textId="441FA710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46E9A07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3D88730" w:rsidR="00246E8A" w:rsidRDefault="004B1AB2" w:rsidP="00246E8A">
                        <w:r>
                          <w:t>11</w:t>
                        </w:r>
                      </w:p>
                    </w:tc>
                  </w:tr>
                  <w:tr w:rsidR="00246E8A" w14:paraId="367BEAAC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43DA1D01" w14:textId="1FA3CD89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19777F9" w14:textId="1F2477F2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AE23F4F" w14:textId="6DEE5FBE" w:rsidR="00246E8A" w:rsidRDefault="004B1AB2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4A387D9" w14:textId="4A269FC2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9F7AFA" w14:textId="0D5C9BC2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F92515D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3A030537" w:rsidR="00246E8A" w:rsidRDefault="004B1AB2" w:rsidP="00246E8A">
                        <w:r>
                          <w:t>18</w:t>
                        </w:r>
                      </w:p>
                    </w:tc>
                  </w:tr>
                  <w:tr w:rsidR="00246E8A" w14:paraId="162409FA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4AE6883F" w14:textId="13F0E1B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0905C8D5" w14:textId="26BCD4E9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F65517" w14:textId="0DF3F5C7" w:rsidR="00246E8A" w:rsidRDefault="004B1AB2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2B38A9" w14:textId="273F68CA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B29750C" w14:textId="1535B20F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43A0E4CD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6ED2A1A5" w:rsidR="00246E8A" w:rsidRDefault="004B1AB2" w:rsidP="00246E8A">
                        <w:r>
                          <w:t>25</w:t>
                        </w:r>
                      </w:p>
                    </w:tc>
                  </w:tr>
                  <w:tr w:rsidR="00246E8A" w14:paraId="213552B7" w14:textId="77777777" w:rsidTr="00C713FB">
                    <w:tc>
                      <w:tcPr>
                        <w:tcW w:w="448" w:type="dxa"/>
                        <w:vAlign w:val="center"/>
                      </w:tcPr>
                      <w:p w14:paraId="7F9F80FA" w14:textId="3507D389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523E9C3" w14:textId="3D93E883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DCBA9E4" w14:textId="24950FC6" w:rsidR="00246E8A" w:rsidRDefault="004B1AB2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50BE3348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F991EC3" w14:textId="541A9D3F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02F7268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C0F590C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13D7EF10" w:rsidR="00246E8A" w:rsidRDefault="00547CCA" w:rsidP="00246E8A">
                        <w:r>
                          <w:t>2</w:t>
                        </w:r>
                      </w:p>
                    </w:tc>
                  </w:tr>
                  <w:tr w:rsidR="00246E8A" w14:paraId="2A7AA251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111CB606" w14:textId="5DFAFA26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57FB808" w14:textId="005B6CA2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C3D90E" w14:textId="4E633ABF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6AD93B" w14:textId="4FD19E8F" w:rsidR="00246E8A" w:rsidRDefault="00547CCA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91CA2E5" w14:textId="37BCAEC3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5C894E5F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1A90830E" w:rsidR="00246E8A" w:rsidRDefault="00547CCA" w:rsidP="00246E8A">
                        <w:r>
                          <w:t>9</w:t>
                        </w:r>
                      </w:p>
                    </w:tc>
                  </w:tr>
                  <w:tr w:rsidR="00246E8A" w14:paraId="7BBAEA97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3DB1C715" w14:textId="6FB56668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82F394F" w14:textId="6C73E30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B66CE1" w14:textId="48B680EB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7BE421" w14:textId="7245F180" w:rsidR="00246E8A" w:rsidRDefault="00547CCA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EBB182" w14:textId="6797D94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735A99B3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7D4CD8BB" w:rsidR="00246E8A" w:rsidRDefault="00547CCA" w:rsidP="00246E8A">
                        <w:r>
                          <w:t>16</w:t>
                        </w:r>
                      </w:p>
                    </w:tc>
                  </w:tr>
                  <w:tr w:rsidR="00246E8A" w14:paraId="3868CEC3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4CC6A1DC" w14:textId="568DC0BC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B3C4A43" w14:textId="6C9E163D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F9E845" w14:textId="1F602F0F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5089B0" w14:textId="62A48E83" w:rsidR="00246E8A" w:rsidRDefault="00547CCA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4BF10FC" w14:textId="2BB3C96F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6072DB7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6069A265" w:rsidR="00246E8A" w:rsidRDefault="00547CCA" w:rsidP="00246E8A">
                        <w:r>
                          <w:t>23</w:t>
                        </w:r>
                      </w:p>
                    </w:tc>
                  </w:tr>
                  <w:tr w:rsidR="00246E8A" w14:paraId="22C3CB15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27D0CED5" w14:textId="2D264413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3143B2D2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790FF37" w14:textId="031C645B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9BA10B" w14:textId="6097CFCD" w:rsidR="00246E8A" w:rsidRDefault="00547CCA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7E0872" w14:textId="52EA22B1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16FB5E" w14:textId="253275DF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1513BBE9" w:rsidR="00246E8A" w:rsidRDefault="00547CCA" w:rsidP="00246E8A">
                        <w:r>
                          <w:t>30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30B1E0AD" w:rsidR="00A15338" w:rsidRDefault="00547CCA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2799B1CB" w14:textId="77777777" w:rsidR="00246E8A" w:rsidRDefault="00246E8A" w:rsidP="00246E8A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46701E" w14:textId="33050C50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4811A6" w14:textId="63B62D21" w:rsidR="00246E8A" w:rsidRDefault="00547CCA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DA1CF2" w14:textId="6AF1927F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52B54" w14:textId="61082EAC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11F35A86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3FE47895" w:rsidR="00246E8A" w:rsidRDefault="00547CCA" w:rsidP="00246E8A">
                        <w:r>
                          <w:t>6</w:t>
                        </w:r>
                      </w:p>
                    </w:tc>
                  </w:tr>
                  <w:tr w:rsidR="00246E8A" w14:paraId="5E51E8EA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046C9C75" w14:textId="3AF2C4EB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5BADCAA" w14:textId="0E794E94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B04D61" w14:textId="5EC84A1F" w:rsidR="00246E8A" w:rsidRDefault="00547CCA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958A76" w14:textId="0C62EF01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ED8D0A" w14:textId="6D175B4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5DE5F45F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071EDB41" w:rsidR="00246E8A" w:rsidRDefault="00547CCA" w:rsidP="00246E8A">
                        <w:r>
                          <w:t>13</w:t>
                        </w:r>
                      </w:p>
                    </w:tc>
                  </w:tr>
                  <w:tr w:rsidR="00246E8A" w14:paraId="0D4EBAAC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07613938" w14:textId="0BCF198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7DCD583" w14:textId="555F9479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F7D6F6" w14:textId="142019B9" w:rsidR="00246E8A" w:rsidRDefault="00547CCA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E6314" w14:textId="2052FF11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2BA33A" w14:textId="1D8ABA6B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1C5A1660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2BEEA72D" w:rsidR="00246E8A" w:rsidRDefault="00547CCA" w:rsidP="00246E8A">
                        <w:r>
                          <w:t>20</w:t>
                        </w:r>
                      </w:p>
                    </w:tc>
                  </w:tr>
                  <w:tr w:rsidR="00246E8A" w14:paraId="3FE3836A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205C23B7" w14:textId="1D4F9516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9D2E50C" w14:textId="3F22EED1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A9AE5C" w14:textId="7852DB82" w:rsidR="00246E8A" w:rsidRDefault="00547CCA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92F7AE" w14:textId="5062014C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334BC94" w14:textId="41652E10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7F30188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65C1C51B" w:rsidR="00246E8A" w:rsidRDefault="00547CCA" w:rsidP="00547CCA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</w:tr>
                  <w:tr w:rsidR="00246E8A" w14:paraId="16D76D92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16353F6B" w14:textId="62C15A1E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3CEB168" w14:textId="77932F1B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78ABD5" w14:textId="15F8DFE0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D1008F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98A5A7D" w14:textId="3A7A017A" w:rsidR="00307280" w:rsidRDefault="000E45CE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BE6717" w14:textId="75976D53" w:rsidR="00307280" w:rsidRDefault="000E45C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85DCF5" w14:textId="4D49F858" w:rsidR="00307280" w:rsidRDefault="000E45C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747A89BA" w14:textId="29C93717" w:rsidR="00307280" w:rsidRDefault="000E45CE" w:rsidP="00307280">
                        <w:r>
                          <w:t>4</w:t>
                        </w:r>
                      </w:p>
                    </w:tc>
                  </w:tr>
                  <w:tr w:rsidR="00307280" w14:paraId="0D2245C4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2CA32FD0" w14:textId="27532F25" w:rsidR="00307280" w:rsidRDefault="000E45C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B6E0E71" w14:textId="3D44645A" w:rsidR="00307280" w:rsidRDefault="000E45C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2CAA4B" w14:textId="03CA963C" w:rsidR="00307280" w:rsidRDefault="000E45C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8DBD4A" w14:textId="0DF21E7E" w:rsidR="00307280" w:rsidRDefault="000E45CE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A382A5" w14:textId="1C887F13" w:rsidR="00307280" w:rsidRDefault="000E45C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2CC2AA8D" w:rsidR="00307280" w:rsidRDefault="000E45C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2F6295C5" w:rsidR="00307280" w:rsidRDefault="000E45CE" w:rsidP="00307280">
                        <w:r>
                          <w:t>11</w:t>
                        </w:r>
                      </w:p>
                    </w:tc>
                  </w:tr>
                  <w:tr w:rsidR="00307280" w14:paraId="6CC8E62E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76DB2014" w14:textId="5AD65379" w:rsidR="00307280" w:rsidRDefault="000E45C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F6AA217" w14:textId="0C367B83" w:rsidR="00307280" w:rsidRDefault="000E45C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D92BE4" w14:textId="5A042F30" w:rsidR="00307280" w:rsidRDefault="000E45C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759402" w14:textId="41228E46" w:rsidR="00307280" w:rsidRDefault="000E45CE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BBE3D3" w14:textId="02A13FAC" w:rsidR="00307280" w:rsidRDefault="000E45C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4CCBC932" w:rsidR="00307280" w:rsidRDefault="000E45C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2B8DD08E" w:rsidR="00307280" w:rsidRDefault="000E45CE" w:rsidP="00307280">
                        <w:r>
                          <w:t>18</w:t>
                        </w:r>
                      </w:p>
                    </w:tc>
                  </w:tr>
                  <w:tr w:rsidR="00307280" w14:paraId="0BEAB3AA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72336F04" w14:textId="1B9F3C4A" w:rsidR="00307280" w:rsidRDefault="000E45C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A36D37B" w14:textId="01C76E29" w:rsidR="00307280" w:rsidRDefault="000E45C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5BE63B" w14:textId="72AC0EB7" w:rsidR="00307280" w:rsidRDefault="000E45C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9C4964" w14:textId="78E3F58F" w:rsidR="00307280" w:rsidRDefault="000E45CE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B840A4" w14:textId="13802B9B" w:rsidR="00307280" w:rsidRDefault="000E45C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53984C3B" w:rsidR="00307280" w:rsidRDefault="000E45C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7113A66B" w:rsidR="00307280" w:rsidRDefault="000E45CE" w:rsidP="00307280">
                        <w:r>
                          <w:t>25</w:t>
                        </w:r>
                      </w:p>
                    </w:tc>
                  </w:tr>
                  <w:tr w:rsidR="00307280" w14:paraId="30B48F41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45FB392E" w14:textId="659480C0" w:rsidR="00307280" w:rsidRDefault="000E45C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1CD6AEF" w14:textId="0F922061" w:rsidR="00307280" w:rsidRDefault="000E45C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C28C4" w14:textId="796194E2" w:rsidR="00307280" w:rsidRDefault="000E45C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336A624B" w:rsidR="00307280" w:rsidRDefault="000E45CE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59E09" w14:textId="093BB749" w:rsidR="00307280" w:rsidRDefault="000E45CE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6CA061" w14:textId="5440CB13" w:rsidR="00307280" w:rsidRDefault="000E45CE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3942C93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7D6FBEE1" w:rsidR="00307280" w:rsidRDefault="00DF4A34" w:rsidP="00307280">
                        <w:r>
                          <w:t>1</w:t>
                        </w:r>
                      </w:p>
                    </w:tc>
                  </w:tr>
                  <w:tr w:rsidR="00307280" w14:paraId="5393BC67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1B47CA84" w14:textId="42FACBCD" w:rsidR="00307280" w:rsidRDefault="00DF4A34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C30D7D0" w14:textId="2A69604D" w:rsidR="00307280" w:rsidRDefault="00DF4A34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40054" w14:textId="27A021DF" w:rsidR="00307280" w:rsidRDefault="00DF4A34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81D9871" w14:textId="45402ED2" w:rsidR="00307280" w:rsidRDefault="00DF4A34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6DFF8B" w14:textId="4A50FAB7" w:rsidR="00307280" w:rsidRDefault="00DF4A34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FAF22D0" w:rsidR="00307280" w:rsidRDefault="00DF4A34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1CD7415C" w:rsidR="00307280" w:rsidRDefault="00DF4A34" w:rsidP="00307280">
                        <w:r>
                          <w:t>8</w:t>
                        </w:r>
                      </w:p>
                    </w:tc>
                  </w:tr>
                  <w:tr w:rsidR="00307280" w14:paraId="509DD27C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65AFA032" w14:textId="08F317F4" w:rsidR="00307280" w:rsidRDefault="00DF4A34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DA183C5" w14:textId="7445EF4D" w:rsidR="00307280" w:rsidRDefault="00DF4A34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48DBBB" w14:textId="51A4FDD2" w:rsidR="00307280" w:rsidRDefault="00DF4A34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22737D" w14:textId="3E90A5C9" w:rsidR="00307280" w:rsidRDefault="00DF4A34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B58B75" w14:textId="5D55E19A" w:rsidR="00307280" w:rsidRDefault="00DF4A34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5F6B9F17" w:rsidR="00307280" w:rsidRDefault="00DF4A34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5CE59A6E" w:rsidR="00307280" w:rsidRDefault="00DF4A34" w:rsidP="00307280">
                        <w:r>
                          <w:t>15</w:t>
                        </w:r>
                      </w:p>
                    </w:tc>
                  </w:tr>
                  <w:tr w:rsidR="00307280" w14:paraId="00BCDF7D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51A0B19E" w14:textId="1F0F9B16" w:rsidR="00307280" w:rsidRDefault="00DF4A34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CCADAAF" w14:textId="5EE812B6" w:rsidR="00307280" w:rsidRDefault="00DF4A34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342EB6" w14:textId="363D9DE6" w:rsidR="00307280" w:rsidRDefault="00DF4A34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5F0CC5E" w14:textId="148ADB27" w:rsidR="00307280" w:rsidRDefault="00DF4A34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DCFA3B" w14:textId="3ACBC287" w:rsidR="00307280" w:rsidRDefault="00DF4A34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5C7C11E" w:rsidR="00307280" w:rsidRDefault="00DF4A34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68BDD51" w:rsidR="00307280" w:rsidRDefault="00DF4A34" w:rsidP="00307280">
                        <w:r>
                          <w:t>22</w:t>
                        </w:r>
                      </w:p>
                    </w:tc>
                  </w:tr>
                  <w:tr w:rsidR="00307280" w14:paraId="79C0644C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68D680CB" w14:textId="1DD59CDE" w:rsidR="00307280" w:rsidRDefault="00DF4A34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817E968" w14:textId="5221F52D" w:rsidR="00307280" w:rsidRDefault="00DF4A34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1EAD0" w14:textId="34830A25" w:rsidR="00307280" w:rsidRDefault="00DF4A34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79F198" w14:textId="17884F2E" w:rsidR="00307280" w:rsidRDefault="00DF4A34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3651BA" w14:textId="6A00E0BE" w:rsidR="00307280" w:rsidRDefault="00DF4A34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1CFF07DB" w:rsidR="00307280" w:rsidRDefault="00DF4A34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01723E4F" w:rsidR="00307280" w:rsidRDefault="00DF4A34" w:rsidP="00307280">
                        <w:r>
                          <w:t>29</w:t>
                        </w:r>
                      </w:p>
                    </w:tc>
                  </w:tr>
                  <w:tr w:rsidR="00307280" w14:paraId="1175348C" w14:textId="77777777" w:rsidTr="00C713FB">
                    <w:tc>
                      <w:tcPr>
                        <w:tcW w:w="448" w:type="dxa"/>
                      </w:tcPr>
                      <w:p w14:paraId="64D4B5C9" w14:textId="52B06E81" w:rsidR="00307280" w:rsidRDefault="00DF4A34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</w:tcPr>
                      <w:p w14:paraId="4F4EDBBA" w14:textId="678CF88A" w:rsidR="00307280" w:rsidRDefault="006445D8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246E8A">
                    <w:tc>
                      <w:tcPr>
                        <w:tcW w:w="448" w:type="dxa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1DE4B9E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807CBDC" w14:textId="2627BA59" w:rsidR="00307280" w:rsidRDefault="006445D8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247A22" w14:textId="5D24B79B" w:rsidR="00307280" w:rsidRDefault="006445D8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6E4191" w14:textId="64A495E4" w:rsidR="00307280" w:rsidRDefault="006445D8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641FF" w14:textId="19172AD7" w:rsidR="00307280" w:rsidRDefault="006445D8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AECA2B" w14:textId="5C912DEE" w:rsidR="00307280" w:rsidRDefault="006445D8" w:rsidP="00307280">
                        <w:r>
                          <w:t>5</w:t>
                        </w:r>
                      </w:p>
                    </w:tc>
                  </w:tr>
                  <w:tr w:rsidR="00307280" w14:paraId="6B0E1040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0E6C3FDD" w14:textId="489BE8C4" w:rsidR="00307280" w:rsidRDefault="006445D8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9DACC83" w14:textId="203D70DC" w:rsidR="00307280" w:rsidRDefault="006445D8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9E4A585" w14:textId="701F709A" w:rsidR="00307280" w:rsidRDefault="006445D8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3AE9052" w14:textId="012FA522" w:rsidR="00307280" w:rsidRDefault="006445D8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E36BAF" w14:textId="48A33DD9" w:rsidR="00307280" w:rsidRDefault="006445D8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A706DF" w14:textId="44E7FD59" w:rsidR="00307280" w:rsidRDefault="006445D8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BF5ADF" w14:textId="76D6DEFC" w:rsidR="00307280" w:rsidRDefault="006445D8" w:rsidP="00307280">
                        <w:r>
                          <w:t>12</w:t>
                        </w:r>
                      </w:p>
                    </w:tc>
                  </w:tr>
                  <w:tr w:rsidR="00307280" w14:paraId="276C074E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15925A91" w14:textId="1740C6D8" w:rsidR="00307280" w:rsidRDefault="006445D8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AA93522" w14:textId="7D83A604" w:rsidR="00307280" w:rsidRDefault="006445D8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825A1" w14:textId="0BA3CA9D" w:rsidR="00307280" w:rsidRDefault="006445D8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E7867E2" w14:textId="1C22D077" w:rsidR="00307280" w:rsidRDefault="006445D8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360D23" w14:textId="79E9F730" w:rsidR="00307280" w:rsidRDefault="006445D8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A2CEDC" w14:textId="2CE92BAC" w:rsidR="00307280" w:rsidRDefault="006445D8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E68AEB" w14:textId="2F575479" w:rsidR="00307280" w:rsidRDefault="006445D8" w:rsidP="00307280">
                        <w:r>
                          <w:t>19</w:t>
                        </w:r>
                      </w:p>
                    </w:tc>
                  </w:tr>
                  <w:tr w:rsidR="00307280" w14:paraId="63A36596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76610792" w14:textId="5F2F67AF" w:rsidR="00307280" w:rsidRDefault="006445D8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36C617E" w14:textId="5DA4E92A" w:rsidR="00307280" w:rsidRDefault="006445D8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FE4DACA" w14:textId="67984084" w:rsidR="00307280" w:rsidRDefault="006445D8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AA642E" w14:textId="508CE2AE" w:rsidR="00307280" w:rsidRDefault="006445D8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D208A9" w14:textId="1D0F43F6" w:rsidR="00307280" w:rsidRDefault="006445D8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A30DF8" w14:textId="6A65B69D" w:rsidR="00307280" w:rsidRDefault="006445D8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5B9D03" w14:textId="4A3259C9" w:rsidR="00307280" w:rsidRDefault="006445D8" w:rsidP="00307280">
                        <w:r>
                          <w:t>26</w:t>
                        </w:r>
                      </w:p>
                    </w:tc>
                  </w:tr>
                  <w:tr w:rsidR="00307280" w14:paraId="047DF218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0E7D221B" w14:textId="30A2ADE7" w:rsidR="00307280" w:rsidRDefault="006445D8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1922DE3" w14:textId="625FC156" w:rsidR="00307280" w:rsidRDefault="006445D8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F753A1" w14:textId="38926AB5" w:rsidR="00307280" w:rsidRDefault="006445D8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500C33" w14:textId="00D08827" w:rsidR="00307280" w:rsidRDefault="006445D8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C897CB4" w14:textId="1A5AAF90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240DEB93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45132C16" w:rsidR="00307280" w:rsidRDefault="00874343" w:rsidP="00307280">
                        <w:r>
                          <w:t>3</w:t>
                        </w:r>
                      </w:p>
                    </w:tc>
                  </w:tr>
                  <w:tr w:rsidR="00307280" w14:paraId="7C2A9157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310E48D7" w14:textId="0B8F1EFD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C0D3A2C" w14:textId="0CA47EF8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7D6A32" w14:textId="1DA7A64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5FF38E" w14:textId="43A2650E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F5DF0" w14:textId="480BA892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024EC4C1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5B4B03CD" w:rsidR="00307280" w:rsidRDefault="00874343" w:rsidP="00307280">
                        <w:r>
                          <w:t>10</w:t>
                        </w:r>
                      </w:p>
                    </w:tc>
                  </w:tr>
                  <w:tr w:rsidR="00307280" w14:paraId="27A179D8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0816A308" w14:textId="40D16FE9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7791716" w14:textId="4E0D7BD8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B779523" w14:textId="7654DCAA" w:rsidR="00307280" w:rsidRDefault="00874343" w:rsidP="00874343">
                        <w:pPr>
                          <w:jc w:val="lef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5A13A01" w14:textId="6125C06D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3B0D7C" w14:textId="30DE78CC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1096476B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59D8D3" w:rsidR="00307280" w:rsidRDefault="00874343" w:rsidP="00307280">
                        <w:r>
                          <w:t>17</w:t>
                        </w:r>
                      </w:p>
                    </w:tc>
                  </w:tr>
                  <w:tr w:rsidR="00307280" w14:paraId="36DB3144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78CC16E7" w14:textId="07172F17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97880A" w14:textId="13752BD1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84AC5AA" w14:textId="5EFA9C12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8E0962" w14:textId="3F02FEAA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0AF3E7" w14:textId="56E5AF69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3BD60F" w14:textId="1360F903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7801A14B" w:rsidR="00307280" w:rsidRDefault="00874343" w:rsidP="00307280">
                        <w:r>
                          <w:t>24</w:t>
                        </w:r>
                      </w:p>
                    </w:tc>
                  </w:tr>
                  <w:tr w:rsidR="00307280" w14:paraId="61346209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11FDD466" w14:textId="17B7242F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1CA0699" w14:textId="101ABA50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6C089A" w14:textId="429BC469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192E0CD" w14:textId="3988A7AB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C6DEAF" w14:textId="57A9382D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63C3756F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4755C8E3" w:rsidR="00307280" w:rsidRDefault="00874343" w:rsidP="00307280">
                        <w:r>
                          <w:t>31</w:t>
                        </w:r>
                      </w:p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64D6136A" w14:textId="4108913E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3B3B57C" w14:textId="00B8DD2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45FFB6" w14:textId="4F07FA27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F9C4B" w14:textId="001488BC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CBC569" w14:textId="2ECE35B7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7EF87C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7B387352" w:rsidR="00307280" w:rsidRDefault="00874343" w:rsidP="00307280">
                        <w:r>
                          <w:t>7</w:t>
                        </w:r>
                      </w:p>
                    </w:tc>
                  </w:tr>
                  <w:tr w:rsidR="00307280" w14:paraId="535EFACA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79668218" w14:textId="3FACFA10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C99D278" w14:textId="6A021997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2C3A41" w14:textId="303D8C68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C3C8C7" w14:textId="701AF605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FA22C1" w14:textId="6E055234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016F99D3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37596C47" w:rsidR="00307280" w:rsidRDefault="00874343" w:rsidP="00307280">
                        <w:r>
                          <w:t>14</w:t>
                        </w:r>
                      </w:p>
                    </w:tc>
                  </w:tr>
                  <w:tr w:rsidR="00307280" w14:paraId="172323E3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7DC8041A" w14:textId="7C8804EB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D5248C9" w14:textId="5202F2FA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BF4439" w14:textId="128C5F7A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A92CA1" w14:textId="21DD0BB9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21E1DF" w14:textId="78FD628A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24843C45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70B3664A" w:rsidR="00307280" w:rsidRDefault="00874343" w:rsidP="00307280">
                        <w:r>
                          <w:t>21</w:t>
                        </w:r>
                      </w:p>
                    </w:tc>
                  </w:tr>
                  <w:tr w:rsidR="00307280" w14:paraId="056671E2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3A24898A" w14:textId="106370F2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6BD5750" w14:textId="177522F6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CB6C48" w14:textId="1C1E80F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F05E64A" w14:textId="574A3CC9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0608072" w14:textId="4B32F00C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2C6DE7" w14:textId="52AC2F06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166F8A73" w:rsidR="00307280" w:rsidRDefault="00874343" w:rsidP="00307280">
                        <w:r>
                          <w:t>28</w:t>
                        </w:r>
                      </w:p>
                    </w:tc>
                  </w:tr>
                  <w:tr w:rsidR="00307280" w14:paraId="39735D63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462B8C38" w14:textId="572FCAE2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FAF2520" w14:textId="5CB60753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C9E032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4DE32D0" w14:textId="34ECAC31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50342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77777777" w:rsidR="00307280" w:rsidRDefault="00307280" w:rsidP="00307280"/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CD0CF3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10584FF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CBF0C6" w14:textId="4E43EAB8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9E09000" w14:textId="1E90807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01596B" w14:textId="289C4299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DB3AF5E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415B5D13" w:rsidR="00307280" w:rsidRDefault="00874343" w:rsidP="00307280">
                        <w:r>
                          <w:t>5</w:t>
                        </w:r>
                      </w:p>
                    </w:tc>
                  </w:tr>
                  <w:tr w:rsidR="00307280" w14:paraId="62EBDB1B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460BCFF1" w14:textId="690E770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353960" w14:textId="6AF8E1D7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E6F622" w14:textId="68FCEBF1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7D6386" w14:textId="49F459B0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5FD82F" w14:textId="272A6895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51B61693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2465BECF" w:rsidR="00307280" w:rsidRDefault="00874343" w:rsidP="00307280">
                        <w:r>
                          <w:t>12</w:t>
                        </w:r>
                      </w:p>
                    </w:tc>
                  </w:tr>
                  <w:tr w:rsidR="00307280" w14:paraId="0B54F385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0D41739B" w14:textId="6E54F86B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2FCAECB" w14:textId="2411D212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CA5F09" w14:textId="6324605A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ACCC70" w14:textId="3338A5A7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2BBB4E" w14:textId="394DF257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D7847" w14:textId="64C0ACD0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BC0693" w14:textId="36C3DCE9" w:rsidR="00307280" w:rsidRDefault="00874343" w:rsidP="00307280">
                        <w:r>
                          <w:t>19</w:t>
                        </w:r>
                      </w:p>
                    </w:tc>
                  </w:tr>
                  <w:tr w:rsidR="00307280" w14:paraId="6BAF8938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550EFF0B" w14:textId="4EE520CE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B5B3F02" w14:textId="73FB1E34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8D0CCA" w14:textId="5DE0052C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C306BC9" w14:textId="2ACAA578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A3E605" w14:textId="55438B6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BC2C26" w14:textId="0B7292E3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6B1D8BB4" w:rsidR="00307280" w:rsidRDefault="00874343" w:rsidP="00307280">
                        <w:r>
                          <w:t>26</w:t>
                        </w:r>
                      </w:p>
                    </w:tc>
                  </w:tr>
                  <w:tr w:rsidR="00307280" w14:paraId="230B65C8" w14:textId="77777777" w:rsidTr="00C713FB">
                    <w:tc>
                      <w:tcPr>
                        <w:tcW w:w="448" w:type="dxa"/>
                        <w:vAlign w:val="bottom"/>
                      </w:tcPr>
                      <w:p w14:paraId="48300E0C" w14:textId="03E68E32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697C0FE" w14:textId="2C2EF2A3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3B9EC" w14:textId="6426003C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63581168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74E8D52" w14:textId="62BED93F" w:rsidR="00307280" w:rsidRDefault="00874343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57E454F0" w14:textId="172459A4" w:rsidR="00A70674" w:rsidRDefault="00A70674">
      <w:pPr>
        <w:pStyle w:val="Heading1"/>
      </w:pPr>
    </w:p>
    <w:p w14:paraId="4D0A6EB7" w14:textId="688FA4AB" w:rsidR="00A70674" w:rsidRDefault="00A70674">
      <w:pPr>
        <w:pStyle w:val="Heading1"/>
      </w:pPr>
    </w:p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93DC" w14:textId="77777777" w:rsidR="004D4CF2" w:rsidRDefault="004D4CF2" w:rsidP="00337E14">
      <w:pPr>
        <w:spacing w:after="0"/>
      </w:pPr>
      <w:r>
        <w:separator/>
      </w:r>
    </w:p>
  </w:endnote>
  <w:endnote w:type="continuationSeparator" w:id="0">
    <w:p w14:paraId="5C490328" w14:textId="77777777" w:rsidR="004D4CF2" w:rsidRDefault="004D4CF2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6065" w14:textId="77777777" w:rsidR="004D4CF2" w:rsidRDefault="004D4CF2" w:rsidP="00337E14">
      <w:pPr>
        <w:spacing w:after="0"/>
      </w:pPr>
      <w:r>
        <w:separator/>
      </w:r>
    </w:p>
  </w:footnote>
  <w:footnote w:type="continuationSeparator" w:id="0">
    <w:p w14:paraId="65348063" w14:textId="77777777" w:rsidR="004D4CF2" w:rsidRDefault="004D4CF2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26EB2"/>
    <w:rsid w:val="00093DF1"/>
    <w:rsid w:val="000A6191"/>
    <w:rsid w:val="000D3797"/>
    <w:rsid w:val="000D6EFE"/>
    <w:rsid w:val="000E45CE"/>
    <w:rsid w:val="001618DB"/>
    <w:rsid w:val="00165B12"/>
    <w:rsid w:val="00171ADB"/>
    <w:rsid w:val="00177845"/>
    <w:rsid w:val="00191999"/>
    <w:rsid w:val="00223B9D"/>
    <w:rsid w:val="00223D4D"/>
    <w:rsid w:val="00237FD6"/>
    <w:rsid w:val="00246E8A"/>
    <w:rsid w:val="002542FD"/>
    <w:rsid w:val="00270EA4"/>
    <w:rsid w:val="00307280"/>
    <w:rsid w:val="00337E14"/>
    <w:rsid w:val="00346C0E"/>
    <w:rsid w:val="003522B7"/>
    <w:rsid w:val="00366921"/>
    <w:rsid w:val="003C14C4"/>
    <w:rsid w:val="003C6E85"/>
    <w:rsid w:val="00423E40"/>
    <w:rsid w:val="0044315E"/>
    <w:rsid w:val="00455FEB"/>
    <w:rsid w:val="00470F2D"/>
    <w:rsid w:val="004A6647"/>
    <w:rsid w:val="004A6C50"/>
    <w:rsid w:val="004B1AB2"/>
    <w:rsid w:val="004B430E"/>
    <w:rsid w:val="004D4CF2"/>
    <w:rsid w:val="004E0AFD"/>
    <w:rsid w:val="004F683C"/>
    <w:rsid w:val="005416FC"/>
    <w:rsid w:val="00547CCA"/>
    <w:rsid w:val="00555B71"/>
    <w:rsid w:val="00581206"/>
    <w:rsid w:val="0058421F"/>
    <w:rsid w:val="00597D67"/>
    <w:rsid w:val="005E4F12"/>
    <w:rsid w:val="00622951"/>
    <w:rsid w:val="006445D8"/>
    <w:rsid w:val="006A6058"/>
    <w:rsid w:val="006E7372"/>
    <w:rsid w:val="006F1D3C"/>
    <w:rsid w:val="007154FA"/>
    <w:rsid w:val="00721FA2"/>
    <w:rsid w:val="007476DE"/>
    <w:rsid w:val="0077699A"/>
    <w:rsid w:val="007F75C5"/>
    <w:rsid w:val="0081420B"/>
    <w:rsid w:val="00874343"/>
    <w:rsid w:val="00881E07"/>
    <w:rsid w:val="008C4FE5"/>
    <w:rsid w:val="009035EA"/>
    <w:rsid w:val="00951F65"/>
    <w:rsid w:val="009613B9"/>
    <w:rsid w:val="00996198"/>
    <w:rsid w:val="009B150E"/>
    <w:rsid w:val="009C0A12"/>
    <w:rsid w:val="009E0992"/>
    <w:rsid w:val="009F65F2"/>
    <w:rsid w:val="00A15338"/>
    <w:rsid w:val="00A3230F"/>
    <w:rsid w:val="00A44B46"/>
    <w:rsid w:val="00A70674"/>
    <w:rsid w:val="00A875D8"/>
    <w:rsid w:val="00B03FCB"/>
    <w:rsid w:val="00B87BA8"/>
    <w:rsid w:val="00BD4C1E"/>
    <w:rsid w:val="00C47099"/>
    <w:rsid w:val="00C606FF"/>
    <w:rsid w:val="00C713FB"/>
    <w:rsid w:val="00C74996"/>
    <w:rsid w:val="00C91C4D"/>
    <w:rsid w:val="00D1008F"/>
    <w:rsid w:val="00D35DA8"/>
    <w:rsid w:val="00D944C7"/>
    <w:rsid w:val="00DF4A34"/>
    <w:rsid w:val="00E118A4"/>
    <w:rsid w:val="00E578A4"/>
    <w:rsid w:val="00EA21BA"/>
    <w:rsid w:val="00EA295A"/>
    <w:rsid w:val="00EC16F9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569</Words>
  <Characters>1030</Characters>
  <Application>Microsoft Office Word</Application>
  <DocSecurity>0</DocSecurity>
  <Lines>1030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2025-12-02T15:49:00Z</dcterms:created>
  <dcterms:modified xsi:type="dcterms:W3CDTF">2025-12-02T16:26:00Z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