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5E102291" w:rsidR="00A70674" w:rsidRDefault="005E3467">
            <w:pPr>
              <w:pStyle w:val="Title"/>
            </w:pPr>
            <w:r>
              <w:t>City of Mario</w:t>
            </w:r>
            <w:r w:rsidR="00F469DC">
              <w:t>n</w:t>
            </w:r>
            <w:r>
              <w:t xml:space="preserve"> –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4480A388" w:rsidR="00A70674" w:rsidRDefault="00F8300C">
            <w:pPr>
              <w:pStyle w:val="Subtitle"/>
            </w:pPr>
            <w:r>
              <w:t>2025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5E6109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466E5E2B" w14:textId="1E47B0D4" w:rsidR="00237FD6" w:rsidRDefault="004B112A" w:rsidP="00237FD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62ED" w14:textId="05BEC6E3" w:rsidR="00237FD6" w:rsidRDefault="003706E4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02E0ABA4" w:rsidR="00237FD6" w:rsidRDefault="003706E4" w:rsidP="00237FD6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727FA7B6" w:rsidR="00237FD6" w:rsidRDefault="003706E4" w:rsidP="00237FD6">
                        <w:r>
                          <w:t>4</w:t>
                        </w:r>
                      </w:p>
                    </w:tc>
                  </w:tr>
                  <w:tr w:rsidR="00237FD6" w14:paraId="3F9DD5B4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57833499" w14:textId="2651F12C" w:rsidR="00237FD6" w:rsidRDefault="003706E4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F85B323" w14:textId="309DE8CC" w:rsidR="00237FD6" w:rsidRDefault="003706E4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34F89C59" w:rsidR="00237FD6" w:rsidRDefault="003706E4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53F7B68" w14:textId="4092CBB0" w:rsidR="00237FD6" w:rsidRDefault="003706E4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5A9CF21B" w:rsidR="00237FD6" w:rsidRDefault="003706E4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07BCFBDB" w:rsidR="00237FD6" w:rsidRDefault="003706E4" w:rsidP="00237FD6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19089A53" w:rsidR="00237FD6" w:rsidRDefault="003706E4" w:rsidP="00237FD6">
                        <w:r>
                          <w:t>11</w:t>
                        </w:r>
                      </w:p>
                    </w:tc>
                  </w:tr>
                  <w:tr w:rsidR="00237FD6" w14:paraId="00E9375E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251C2459" w14:textId="187AF5AD" w:rsidR="00237FD6" w:rsidRDefault="003706E4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AB2886" w14:textId="012C9DB9" w:rsidR="00237FD6" w:rsidRDefault="003706E4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74DD6E21" w:rsidR="00237FD6" w:rsidRDefault="003706E4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5536727" w:rsidR="00237FD6" w:rsidRDefault="003706E4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347C885C" w:rsidR="00237FD6" w:rsidRDefault="003706E4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753E3B75" w14:textId="07558D4F" w:rsidR="00237FD6" w:rsidRDefault="003706E4" w:rsidP="00237FD6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6F7BF169" w14:textId="33740167" w:rsidR="00237FD6" w:rsidRDefault="003706E4" w:rsidP="00237FD6">
                        <w:r>
                          <w:t>18</w:t>
                        </w:r>
                      </w:p>
                    </w:tc>
                  </w:tr>
                  <w:tr w:rsidR="00237FD6" w14:paraId="7E2FC4A9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0DFDCC1F" w14:textId="707B09DA" w:rsidR="00237FD6" w:rsidRDefault="003706E4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C8C72DD" w14:textId="2029013C" w:rsidR="00237FD6" w:rsidRDefault="003706E4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6DB5F004" w:rsidR="00237FD6" w:rsidRDefault="003706E4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27A330" w14:textId="783AF632" w:rsidR="00237FD6" w:rsidRDefault="003706E4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706F7ED4" w:rsidR="00237FD6" w:rsidRDefault="003706E4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38326029" w:rsidR="00237FD6" w:rsidRDefault="003706E4" w:rsidP="00237FD6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3036F4A1" w:rsidR="00237FD6" w:rsidRDefault="003706E4" w:rsidP="00237FD6">
                        <w:r>
                          <w:t>25</w:t>
                        </w:r>
                      </w:p>
                    </w:tc>
                  </w:tr>
                  <w:tr w:rsidR="00237FD6" w14:paraId="51689BBE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09988A00" w14:textId="6A16BA6A" w:rsidR="00237FD6" w:rsidRDefault="003706E4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BF2C631" w14:textId="15C9CDE6" w:rsidR="00237FD6" w:rsidRDefault="003706E4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0685D6C5" w:rsidR="00237FD6" w:rsidRDefault="003706E4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58B71298" w:rsidR="00237FD6" w:rsidRDefault="003706E4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00ED591B" w:rsidR="00237FD6" w:rsidRDefault="003706E4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47D3A5FC" w:rsidR="00237FD6" w:rsidRDefault="003706E4" w:rsidP="00237FD6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77777777" w:rsidR="00237FD6" w:rsidRDefault="00237FD6" w:rsidP="00237FD6"/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73648CA6" w14:textId="308BE4C5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1D437E8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457166B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2A7D82F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2C165FCD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7166110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5CCACEC2" w:rsidR="00246E8A" w:rsidRDefault="00E96047" w:rsidP="00246E8A">
                        <w:r>
                          <w:t>1</w:t>
                        </w:r>
                      </w:p>
                    </w:tc>
                  </w:tr>
                  <w:tr w:rsidR="00246E8A" w14:paraId="003EB538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21A2785C" w14:textId="6B6AC29D" w:rsidR="00246E8A" w:rsidRDefault="00E96047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F02E12" w14:textId="79B8EE94" w:rsidR="00246E8A" w:rsidRDefault="00E96047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46A5932F" w:rsidR="00246E8A" w:rsidRDefault="00E96047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590C4FCF" w:rsidR="00246E8A" w:rsidRDefault="00E96047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485E9AF4" w:rsidR="00246E8A" w:rsidRDefault="00E96047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6B6BEA" w:rsidR="00246E8A" w:rsidRDefault="00E96047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6417D1B6" w:rsidR="00246E8A" w:rsidRDefault="00E96047" w:rsidP="00246E8A">
                        <w:r>
                          <w:t>8</w:t>
                        </w:r>
                      </w:p>
                    </w:tc>
                  </w:tr>
                  <w:tr w:rsidR="00246E8A" w14:paraId="486C6D07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00BAC425" w14:textId="00D52DEE" w:rsidR="00246E8A" w:rsidRDefault="00E96047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0365A9" w14:textId="447D9A21" w:rsidR="00246E8A" w:rsidRDefault="00E96047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7DC5DC2F" w:rsidR="00246E8A" w:rsidRDefault="00E96047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542E786E" w14:textId="613A8263" w:rsidR="00246E8A" w:rsidRDefault="00E96047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1715B5E6" w:rsidR="00246E8A" w:rsidRDefault="00E96047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3CFEB4BC" w14:textId="5040E7FF" w:rsidR="00246E8A" w:rsidRDefault="00E96047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12685AB4" w14:textId="57C2E689" w:rsidR="00246E8A" w:rsidRDefault="00E96047" w:rsidP="00246E8A">
                        <w:r>
                          <w:t>15</w:t>
                        </w:r>
                      </w:p>
                    </w:tc>
                  </w:tr>
                  <w:tr w:rsidR="00246E8A" w14:paraId="3A2FFC51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029F83E2" w14:textId="503168D6" w:rsidR="00246E8A" w:rsidRDefault="00E96047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C931C84" w14:textId="2D48340B" w:rsidR="00246E8A" w:rsidRDefault="00E96047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3E659A28" w:rsidR="00246E8A" w:rsidRDefault="00E96047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222DFF30" w:rsidR="00246E8A" w:rsidRDefault="00E96047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74370FEF" w:rsidR="00246E8A" w:rsidRDefault="00E96047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CFBC1E2" w:rsidR="00246E8A" w:rsidRDefault="00E96047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36C606E2" w:rsidR="00246E8A" w:rsidRDefault="00E96047" w:rsidP="00246E8A">
                        <w:r>
                          <w:t>22</w:t>
                        </w:r>
                      </w:p>
                    </w:tc>
                  </w:tr>
                  <w:tr w:rsidR="00246E8A" w14:paraId="7CD810FA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5DEF8092" w14:textId="1453CD3B" w:rsidR="00246E8A" w:rsidRDefault="00E96047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8245660" w14:textId="6DC5FABE" w:rsidR="00246E8A" w:rsidRDefault="00E96047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7EB2DDBF" w:rsidR="00246E8A" w:rsidRDefault="00E96047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38FB269" w14:textId="1399C1FB" w:rsidR="00246E8A" w:rsidRDefault="00E96047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598E690F" w:rsidR="00246E8A" w:rsidRDefault="00E96047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94EC6AA" w:rsidR="00246E8A" w:rsidRDefault="00E96047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16B2EBB7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0AF9A434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261D1AFC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45A102F3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4872BFCF" w:rsidR="00246E8A" w:rsidRDefault="002A73D0" w:rsidP="00246E8A">
                        <w:r>
                          <w:t>1</w:t>
                        </w:r>
                      </w:p>
                    </w:tc>
                  </w:tr>
                  <w:tr w:rsidR="00246E8A" w14:paraId="6A698D83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622B96CF" w14:textId="75353AD8" w:rsidR="00246E8A" w:rsidRDefault="002A73D0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456475" w14:textId="161F57B9" w:rsidR="00246E8A" w:rsidRDefault="002A73D0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4B75135F" w:rsidR="00246E8A" w:rsidRDefault="002A73D0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65750212" w:rsidR="00246E8A" w:rsidRDefault="002A73D0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54DD4F38" w:rsidR="00246E8A" w:rsidRDefault="002A73D0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934F9A6" w:rsidR="00246E8A" w:rsidRDefault="002A73D0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105A3B23" w:rsidR="00246E8A" w:rsidRDefault="002A73D0" w:rsidP="00246E8A">
                        <w:r>
                          <w:t>8</w:t>
                        </w:r>
                      </w:p>
                    </w:tc>
                  </w:tr>
                  <w:tr w:rsidR="00246E8A" w14:paraId="5BB23100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6E66C49C" w14:textId="709B5B6B" w:rsidR="00246E8A" w:rsidRDefault="002A73D0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9195B2" w14:textId="43F62FD7" w:rsidR="00246E8A" w:rsidRDefault="002A73D0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59CF012E" w:rsidR="00246E8A" w:rsidRDefault="002A73D0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2381D5C" w14:textId="75CF6181" w:rsidR="00246E8A" w:rsidRDefault="002A73D0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39F3BDE9" w:rsidR="00246E8A" w:rsidRDefault="002A73D0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0535855B" w:rsidR="00246E8A" w:rsidRDefault="002A73D0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331A1405" w:rsidR="00246E8A" w:rsidRDefault="002A73D0" w:rsidP="00246E8A">
                        <w:r>
                          <w:t>15</w:t>
                        </w:r>
                      </w:p>
                    </w:tc>
                  </w:tr>
                  <w:tr w:rsidR="00246E8A" w14:paraId="751E8A8E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5E0EB526" w14:textId="3C4A32E6" w:rsidR="00246E8A" w:rsidRDefault="002A73D0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5485F13" w14:textId="6BBA2C28" w:rsidR="00246E8A" w:rsidRDefault="002A73D0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1A5B3EDD" w:rsidR="00246E8A" w:rsidRDefault="002A73D0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189201C4" w:rsidR="00246E8A" w:rsidRDefault="002A73D0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0BC0604B" w:rsidR="00246E8A" w:rsidRDefault="002A73D0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613AFCD1" w:rsidR="00246E8A" w:rsidRDefault="002A73D0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7369040A" w:rsidR="00246E8A" w:rsidRDefault="002A73D0" w:rsidP="00246E8A">
                        <w:r>
                          <w:t>22</w:t>
                        </w:r>
                      </w:p>
                    </w:tc>
                  </w:tr>
                  <w:tr w:rsidR="00246E8A" w14:paraId="0F02E6CF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2FB66465" w14:textId="372370F5" w:rsidR="00246E8A" w:rsidRDefault="002A73D0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3364572" w14:textId="596DEE88" w:rsidR="00246E8A" w:rsidRDefault="002A73D0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5846A02B" w:rsidR="00246E8A" w:rsidRDefault="002A73D0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71B0F7D6" w14:textId="230431F6" w:rsidR="00246E8A" w:rsidRDefault="002A73D0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01196A33" w:rsidR="00246E8A" w:rsidRDefault="002A73D0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2CB16A4C" w:rsidR="00246E8A" w:rsidRDefault="002A73D0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31AB716E" w:rsidR="00246E8A" w:rsidRDefault="002A73D0" w:rsidP="00246E8A">
                        <w:r>
                          <w:t>29</w:t>
                        </w:r>
                      </w:p>
                    </w:tc>
                  </w:tr>
                  <w:tr w:rsidR="00191999" w14:paraId="2639EE61" w14:textId="77777777" w:rsidTr="005E3467">
                    <w:tc>
                      <w:tcPr>
                        <w:tcW w:w="448" w:type="dxa"/>
                      </w:tcPr>
                      <w:p w14:paraId="7D5D5E6C" w14:textId="6C24528E" w:rsidR="00191999" w:rsidRDefault="0035009B" w:rsidP="00191999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</w:tcPr>
                      <w:p w14:paraId="01FC6387" w14:textId="5D012E49" w:rsidR="00191999" w:rsidRDefault="0035009B" w:rsidP="00191999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11598DA0" w:rsidR="00246E8A" w:rsidRDefault="0035009B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339AFB35" w:rsidR="00246E8A" w:rsidRDefault="0035009B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5BA3F00D" w:rsidR="00246E8A" w:rsidRDefault="0035009B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B3D0DB9" w:rsidR="00246E8A" w:rsidRDefault="0035009B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044345F" w:rsidR="00246E8A" w:rsidRDefault="0035009B" w:rsidP="00246E8A">
                        <w:r>
                          <w:t>5</w:t>
                        </w:r>
                      </w:p>
                    </w:tc>
                  </w:tr>
                  <w:tr w:rsidR="00246E8A" w14:paraId="4683A83E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74BFA903" w14:textId="4399E2E6" w:rsidR="00246E8A" w:rsidRDefault="0035009B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C3D238" w14:textId="01A268DA" w:rsidR="00246E8A" w:rsidRDefault="0035009B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E9D17C2" w:rsidR="00246E8A" w:rsidRDefault="0035009B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7FBFD6E" w14:textId="7BA55FE4" w:rsidR="00246E8A" w:rsidRDefault="0035009B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069ED0E7" w:rsidR="00246E8A" w:rsidRDefault="0035009B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18B68C6" w:rsidR="00246E8A" w:rsidRDefault="0035009B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052D5E0" w:rsidR="00246E8A" w:rsidRDefault="0035009B" w:rsidP="00246E8A">
                        <w:r>
                          <w:t>12</w:t>
                        </w:r>
                      </w:p>
                    </w:tc>
                  </w:tr>
                  <w:tr w:rsidR="00246E8A" w14:paraId="367BEAAC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43DA1D01" w14:textId="4DCE5D50" w:rsidR="00246E8A" w:rsidRDefault="0035009B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19777F9" w14:textId="7907E2CF" w:rsidR="00246E8A" w:rsidRDefault="0035009B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79361776" w:rsidR="00246E8A" w:rsidRDefault="0035009B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443A180" w:rsidR="00246E8A" w:rsidRDefault="0035009B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5AE6632B" w:rsidR="00246E8A" w:rsidRDefault="0035009B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1433A48" w:rsidR="00246E8A" w:rsidRDefault="0035009B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7948584F" w:rsidR="00246E8A" w:rsidRDefault="0035009B" w:rsidP="00246E8A">
                        <w:r>
                          <w:t>19</w:t>
                        </w:r>
                      </w:p>
                    </w:tc>
                  </w:tr>
                  <w:tr w:rsidR="00246E8A" w14:paraId="162409FA" w14:textId="77777777" w:rsidTr="00F469DC">
                    <w:tc>
                      <w:tcPr>
                        <w:tcW w:w="448" w:type="dxa"/>
                        <w:vAlign w:val="center"/>
                      </w:tcPr>
                      <w:p w14:paraId="4AE6883F" w14:textId="6A93AA22" w:rsidR="00246E8A" w:rsidRDefault="0035009B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905C8D5" w14:textId="25A0CED3" w:rsidR="00246E8A" w:rsidRDefault="0035009B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6BA489E" w:rsidR="00246E8A" w:rsidRDefault="0035009B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E2B38A9" w14:textId="645AB331" w:rsidR="00246E8A" w:rsidRDefault="0035009B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43772B33" w:rsidR="00246E8A" w:rsidRDefault="0035009B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06F4B547" w:rsidR="00246E8A" w:rsidRDefault="0035009B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14DCF9A1" w:rsidR="00246E8A" w:rsidRDefault="0035009B" w:rsidP="00246E8A">
                        <w:r>
                          <w:t>26</w:t>
                        </w:r>
                      </w:p>
                    </w:tc>
                  </w:tr>
                  <w:tr w:rsidR="00246E8A" w14:paraId="213552B7" w14:textId="77777777" w:rsidTr="005E3467">
                    <w:tc>
                      <w:tcPr>
                        <w:tcW w:w="448" w:type="dxa"/>
                        <w:vAlign w:val="center"/>
                      </w:tcPr>
                      <w:p w14:paraId="7F9F80FA" w14:textId="3BB1B7F9" w:rsidR="00246E8A" w:rsidRDefault="0035009B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523E9C3" w14:textId="072EC8F2" w:rsidR="00246E8A" w:rsidRDefault="0035009B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AADFBF" w:rsidR="00246E8A" w:rsidRDefault="0035009B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6E81C16F" w:rsidR="00246E8A" w:rsidRDefault="0035009B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60C81401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34398F98" w:rsidR="00246E8A" w:rsidRDefault="000224DE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F4695DC" w:rsidR="00246E8A" w:rsidRDefault="000224DE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71EFD204" w:rsidR="00246E8A" w:rsidRDefault="000224DE" w:rsidP="00246E8A">
                        <w:r>
                          <w:t>3</w:t>
                        </w:r>
                      </w:p>
                    </w:tc>
                  </w:tr>
                  <w:tr w:rsidR="00246E8A" w14:paraId="2A7AA251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111CB606" w14:textId="1858CD08" w:rsidR="00246E8A" w:rsidRDefault="000224DE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57FB808" w14:textId="21BE5CD6" w:rsidR="00246E8A" w:rsidRDefault="000224DE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1EFC48AC" w:rsidR="00246E8A" w:rsidRDefault="000224DE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7CBA89" w:rsidR="00246E8A" w:rsidRDefault="000224DE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7F0D019E" w:rsidR="00246E8A" w:rsidRDefault="000224DE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31040129" w:rsidR="00246E8A" w:rsidRDefault="000224DE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7215536F" w:rsidR="00246E8A" w:rsidRDefault="000224DE" w:rsidP="00246E8A">
                        <w:r>
                          <w:t>10</w:t>
                        </w:r>
                      </w:p>
                    </w:tc>
                  </w:tr>
                  <w:tr w:rsidR="00246E8A" w14:paraId="7BBAEA97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3DB1C715" w14:textId="15475324" w:rsidR="00246E8A" w:rsidRDefault="000224DE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2F394F" w14:textId="6A77DD29" w:rsidR="00246E8A" w:rsidRDefault="000224DE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04D17D3" w:rsidR="00246E8A" w:rsidRDefault="000224DE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F7BE421" w14:textId="24908F53" w:rsidR="00246E8A" w:rsidRDefault="000224DE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52DBBE80" w:rsidR="00246E8A" w:rsidRDefault="000224DE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4139C29B" w:rsidR="00246E8A" w:rsidRDefault="000224DE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6CEC8020" w:rsidR="00246E8A" w:rsidRDefault="000224DE" w:rsidP="00246E8A">
                        <w:r>
                          <w:t>17</w:t>
                        </w:r>
                      </w:p>
                    </w:tc>
                  </w:tr>
                  <w:tr w:rsidR="00246E8A" w14:paraId="3868CEC3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4CC6A1DC" w14:textId="34941A29" w:rsidR="00246E8A" w:rsidRDefault="000224DE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3C4A43" w14:textId="473819BD" w:rsidR="00246E8A" w:rsidRDefault="000224DE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0C1CCD3" w:rsidR="00246E8A" w:rsidRDefault="000224DE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7E089A90" w:rsidR="00246E8A" w:rsidRDefault="000224DE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4B9FD8C5" w:rsidR="00246E8A" w:rsidRDefault="000224DE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0960B4E" w:rsidR="00246E8A" w:rsidRDefault="000224DE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5705C4ED" w:rsidR="00246E8A" w:rsidRDefault="000224DE" w:rsidP="00246E8A">
                        <w:r>
                          <w:t>24</w:t>
                        </w:r>
                      </w:p>
                    </w:tc>
                  </w:tr>
                  <w:tr w:rsidR="00246E8A" w14:paraId="22C3CB15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27D0CED5" w14:textId="7BF38889" w:rsidR="00246E8A" w:rsidRDefault="000224DE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0597DA2D" w:rsidR="00246E8A" w:rsidRDefault="000224DE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90FF37" w14:textId="7B343B8D" w:rsidR="00246E8A" w:rsidRDefault="000224DE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5933C92C" w:rsidR="00246E8A" w:rsidRDefault="000224DE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D7E0872" w14:textId="11AB5BD5" w:rsidR="00246E8A" w:rsidRDefault="000224DE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642B32B7" w:rsidR="00246E8A" w:rsidRDefault="000224DE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4DDE29D6" w:rsidR="00246E8A" w:rsidRDefault="000224DE" w:rsidP="00246E8A">
                        <w:r>
                          <w:t>31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2799B1CB" w14:textId="422ABD79" w:rsidR="00246E8A" w:rsidRDefault="00F605DB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46701E" w14:textId="7CB3932F" w:rsidR="00246E8A" w:rsidRDefault="00F605DB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1022762D" w:rsidR="00246E8A" w:rsidRDefault="00F605DB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151C58D1" w:rsidR="00246E8A" w:rsidRDefault="00F605DB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7B8813CD" w:rsidR="00246E8A" w:rsidRDefault="00F605DB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2E6CA36C" w:rsidR="00246E8A" w:rsidRDefault="00F605DB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18C63B21" w:rsidR="00246E8A" w:rsidRDefault="00F605DB" w:rsidP="00246E8A">
                        <w:r>
                          <w:t>7</w:t>
                        </w:r>
                      </w:p>
                    </w:tc>
                  </w:tr>
                  <w:tr w:rsidR="00246E8A" w14:paraId="5E51E8EA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046C9C75" w14:textId="07D7331D" w:rsidR="00246E8A" w:rsidRDefault="00F605DB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5BADCAA" w14:textId="3C5EBCDB" w:rsidR="00246E8A" w:rsidRDefault="00F605DB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DC42FE8" w:rsidR="00246E8A" w:rsidRDefault="00F605DB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2958A76" w14:textId="1470D9B8" w:rsidR="00246E8A" w:rsidRDefault="00F605DB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39D0A93A" w:rsidR="00246E8A" w:rsidRDefault="00F605DB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29895850" w:rsidR="00246E8A" w:rsidRDefault="00F605DB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4E03A2E0" w:rsidR="00246E8A" w:rsidRDefault="00F605DB" w:rsidP="00246E8A">
                        <w:r>
                          <w:t>14</w:t>
                        </w:r>
                      </w:p>
                    </w:tc>
                  </w:tr>
                  <w:tr w:rsidR="00246E8A" w14:paraId="0D4EBAAC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07613938" w14:textId="2ABE525F" w:rsidR="00246E8A" w:rsidRDefault="00F605DB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DCD583" w14:textId="377E81C4" w:rsidR="00246E8A" w:rsidRDefault="00F605DB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7500EEF1" w:rsidR="00246E8A" w:rsidRDefault="00F605DB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62508C6F" w:rsidR="00246E8A" w:rsidRDefault="00F605DB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72077236" w:rsidR="00246E8A" w:rsidRDefault="00F605DB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26B858D5" w:rsidR="00246E8A" w:rsidRDefault="00F605DB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41F0BCB4" w:rsidR="00246E8A" w:rsidRDefault="00F605DB" w:rsidP="00246E8A">
                        <w:r>
                          <w:t>21</w:t>
                        </w:r>
                      </w:p>
                    </w:tc>
                  </w:tr>
                  <w:tr w:rsidR="00246E8A" w14:paraId="3FE3836A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205C23B7" w14:textId="27FF3CFA" w:rsidR="00246E8A" w:rsidRDefault="00F605DB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D2E50C" w14:textId="0BA9977B" w:rsidR="00246E8A" w:rsidRDefault="00F605DB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1972C6AF" w:rsidR="00246E8A" w:rsidRDefault="00F605DB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A92F7AE" w14:textId="3013FA40" w:rsidR="00246E8A" w:rsidRDefault="00F605DB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A6A101B" w:rsidR="00246E8A" w:rsidRDefault="00F605DB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03A7200" w:rsidR="00246E8A" w:rsidRDefault="00F605DB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56C85B8C" w:rsidR="00246E8A" w:rsidRDefault="00F605DB" w:rsidP="00246E8A">
                        <w:r>
                          <w:t>28</w:t>
                        </w:r>
                      </w:p>
                    </w:tc>
                  </w:tr>
                  <w:tr w:rsidR="00246E8A" w14:paraId="16D76D92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16353F6B" w14:textId="70B58CB2" w:rsidR="00246E8A" w:rsidRDefault="00F605DB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3CEB168" w14:textId="544EDDB1" w:rsidR="00246E8A" w:rsidRDefault="00F605DB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061F0B16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65365F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26D17091" w:rsidR="00307280" w:rsidRDefault="00F62629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4BD8311C" w:rsidR="00307280" w:rsidRDefault="00F62629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3FE0CF1F" w:rsidR="00307280" w:rsidRDefault="00F62629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85DCF5" w14:textId="2E76AAD6" w:rsidR="00307280" w:rsidRDefault="00F62629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47A89BA" w14:textId="19848DAA" w:rsidR="00307280" w:rsidRDefault="00F62629" w:rsidP="00307280">
                        <w:r>
                          <w:t>5</w:t>
                        </w:r>
                      </w:p>
                    </w:tc>
                  </w:tr>
                  <w:tr w:rsidR="00307280" w14:paraId="0D2245C4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2CA32FD0" w14:textId="0D3B75E6" w:rsidR="00307280" w:rsidRDefault="00F62629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B6E0E71" w14:textId="3D26A271" w:rsidR="00307280" w:rsidRDefault="00F62629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E329123" w:rsidR="00307280" w:rsidRDefault="00F62629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48DBD4A" w14:textId="44F69526" w:rsidR="00307280" w:rsidRDefault="00F62629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0B24A00" w:rsidR="00307280" w:rsidRDefault="00F62629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46284142" w:rsidR="00307280" w:rsidRDefault="00F62629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1CD8CF56" w:rsidR="00307280" w:rsidRDefault="00F62629" w:rsidP="00307280">
                        <w:r>
                          <w:t>12</w:t>
                        </w:r>
                      </w:p>
                    </w:tc>
                  </w:tr>
                  <w:tr w:rsidR="00307280" w14:paraId="6CC8E62E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76DB2014" w14:textId="69DEF154" w:rsidR="00307280" w:rsidRDefault="00F62629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AA217" w14:textId="461D821C" w:rsidR="00307280" w:rsidRDefault="00F62629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4EDAB3DA" w:rsidR="00307280" w:rsidRDefault="00F62629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2B04B1FE" w:rsidR="00307280" w:rsidRDefault="00F62629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5546C0A0" w:rsidR="00307280" w:rsidRDefault="00F62629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5DD84BEB" w:rsidR="00307280" w:rsidRDefault="00F62629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76507F17" w:rsidR="00307280" w:rsidRDefault="00F62629" w:rsidP="00307280">
                        <w:r>
                          <w:t>19</w:t>
                        </w:r>
                      </w:p>
                    </w:tc>
                  </w:tr>
                  <w:tr w:rsidR="00307280" w14:paraId="0BEAB3AA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72336F04" w14:textId="4E4AE4EF" w:rsidR="00307280" w:rsidRDefault="00F62629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A36D37B" w14:textId="173C0E63" w:rsidR="00307280" w:rsidRDefault="00F62629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103C6BE0" w:rsidR="00307280" w:rsidRDefault="00F62629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49C4964" w14:textId="071EC3E8" w:rsidR="00307280" w:rsidRDefault="00F62629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60D475D5" w:rsidR="00307280" w:rsidRDefault="00F62629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4B7727A3" w:rsidR="00307280" w:rsidRDefault="00F62629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51769504" w:rsidR="00307280" w:rsidRDefault="00F62629" w:rsidP="00307280">
                        <w:r>
                          <w:t>26</w:t>
                        </w:r>
                      </w:p>
                    </w:tc>
                  </w:tr>
                  <w:tr w:rsidR="00307280" w14:paraId="30B48F41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45FB392E" w14:textId="1C53C578" w:rsidR="00307280" w:rsidRDefault="00F62629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D6AEF" w14:textId="19174E28" w:rsidR="00307280" w:rsidRDefault="00F62629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51A480B5" w:rsidR="00307280" w:rsidRDefault="00F62629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75C8BC8F" w:rsidR="00307280" w:rsidRDefault="00F62629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F659E09" w14:textId="01FA56D2" w:rsidR="00307280" w:rsidRDefault="00F62629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86CA061" w14:textId="51237BD9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15E3097E" w:rsidR="00307280" w:rsidRDefault="007D7B0B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41EFE530" w:rsidR="00307280" w:rsidRDefault="007D7B0B" w:rsidP="00307280">
                        <w:r>
                          <w:t>2</w:t>
                        </w:r>
                      </w:p>
                    </w:tc>
                  </w:tr>
                  <w:tr w:rsidR="00307280" w14:paraId="5393BC67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1B47CA84" w14:textId="2B38480B" w:rsidR="00307280" w:rsidRDefault="007D7B0B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C30D7D0" w14:textId="29308D2A" w:rsidR="00307280" w:rsidRDefault="007D7B0B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46A43C74" w:rsidR="00307280" w:rsidRDefault="007D7B0B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25B010D3" w:rsidR="00307280" w:rsidRDefault="007D7B0B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6E822A98" w:rsidR="00307280" w:rsidRDefault="007D7B0B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2A8EF0D" w:rsidR="00307280" w:rsidRDefault="007D7B0B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75E77380" w:rsidR="00307280" w:rsidRDefault="007D7B0B" w:rsidP="00307280">
                        <w:r>
                          <w:t>9</w:t>
                        </w:r>
                      </w:p>
                    </w:tc>
                  </w:tr>
                  <w:tr w:rsidR="00307280" w14:paraId="509DD27C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65AFA032" w14:textId="7C32ED5F" w:rsidR="00307280" w:rsidRDefault="007D7B0B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DA183C5" w14:textId="70BEAA38" w:rsidR="00307280" w:rsidRDefault="007D7B0B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3D0BC528" w:rsidR="00307280" w:rsidRDefault="007D7B0B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E22737D" w14:textId="6CCDF7EE" w:rsidR="00307280" w:rsidRDefault="007D7B0B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76455493" w:rsidR="00307280" w:rsidRDefault="007D7B0B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6094340D" w:rsidR="00307280" w:rsidRDefault="007D7B0B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30EF436B" w:rsidR="00307280" w:rsidRDefault="007D7B0B" w:rsidP="00307280">
                        <w:r>
                          <w:t>16</w:t>
                        </w:r>
                      </w:p>
                    </w:tc>
                  </w:tr>
                  <w:tr w:rsidR="00307280" w14:paraId="00BCDF7D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51A0B19E" w14:textId="4B70ADB2" w:rsidR="00307280" w:rsidRDefault="007D7B0B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CCADAAF" w14:textId="53125ABC" w:rsidR="00307280" w:rsidRDefault="007D7B0B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7D4D3626" w:rsidR="00307280" w:rsidRDefault="007D7B0B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62D86FF3" w:rsidR="00307280" w:rsidRDefault="007D7B0B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0697618B" w:rsidR="00307280" w:rsidRDefault="007D7B0B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F527116" w:rsidR="00307280" w:rsidRDefault="007D7B0B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88AB43E" w:rsidR="00307280" w:rsidRDefault="007D7B0B" w:rsidP="00307280">
                        <w:r>
                          <w:t>23</w:t>
                        </w:r>
                      </w:p>
                    </w:tc>
                  </w:tr>
                  <w:tr w:rsidR="00307280" w14:paraId="79C0644C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68D680CB" w14:textId="52F8AD14" w:rsidR="00307280" w:rsidRDefault="007D7B0B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817E968" w14:textId="19FBC7BE" w:rsidR="00307280" w:rsidRDefault="007D7B0B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861EAD0" w14:textId="58622DB9" w:rsidR="00307280" w:rsidRDefault="007D7B0B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F79F198" w14:textId="70E3E5ED" w:rsidR="00307280" w:rsidRDefault="007D7B0B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C926541" w:rsidR="00307280" w:rsidRDefault="007D7B0B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7CC08A8E" w:rsidR="00307280" w:rsidRDefault="007D7B0B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1AECAAEE" w:rsidR="00307280" w:rsidRDefault="007D7B0B" w:rsidP="00307280">
                        <w:r>
                          <w:t>30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6DFC9FA1" w:rsidR="00307280" w:rsidRDefault="00243059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5E3467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1DE4B9E" w14:textId="0F84C3ED" w:rsidR="00307280" w:rsidRDefault="00243059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807CBDC" w14:textId="735D05E1" w:rsidR="00307280" w:rsidRDefault="00243059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E247A22" w14:textId="52B77E13" w:rsidR="00307280" w:rsidRDefault="00243059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86E4191" w14:textId="646C8A1F" w:rsidR="00307280" w:rsidRDefault="00243059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8D641FF" w14:textId="32FBC4B1" w:rsidR="00307280" w:rsidRDefault="00243059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EAECA2B" w14:textId="7FB596AF" w:rsidR="00307280" w:rsidRDefault="00243059" w:rsidP="00307280">
                        <w:r>
                          <w:t>6</w:t>
                        </w:r>
                      </w:p>
                    </w:tc>
                  </w:tr>
                  <w:tr w:rsidR="00307280" w14:paraId="6B0E1040" w14:textId="77777777" w:rsidTr="00F469DC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E6C3FDD" w14:textId="7462B65A" w:rsidR="00307280" w:rsidRDefault="00243059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9DACC83" w14:textId="09FA816D" w:rsidR="00307280" w:rsidRDefault="00243059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9E4A585" w14:textId="6A43E745" w:rsidR="00307280" w:rsidRDefault="00243059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3AE9052" w14:textId="5193D70B" w:rsidR="00307280" w:rsidRDefault="00243059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AE36BAF" w14:textId="31423F1D" w:rsidR="00307280" w:rsidRDefault="00243059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1A706DF" w14:textId="148EF293" w:rsidR="00307280" w:rsidRDefault="00243059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FBF5ADF" w14:textId="5C47DB23" w:rsidR="00307280" w:rsidRDefault="00243059" w:rsidP="00307280">
                        <w:r>
                          <w:t>13</w:t>
                        </w:r>
                      </w:p>
                    </w:tc>
                  </w:tr>
                  <w:tr w:rsidR="00307280" w14:paraId="276C074E" w14:textId="77777777" w:rsidTr="005E3467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5925A91" w14:textId="095E41BB" w:rsidR="00307280" w:rsidRDefault="00243059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AA93522" w14:textId="761F1782" w:rsidR="00307280" w:rsidRDefault="00243059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86825A1" w14:textId="05EE3469" w:rsidR="00307280" w:rsidRDefault="00243059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E7867E2" w14:textId="7B5583D7" w:rsidR="00307280" w:rsidRDefault="00243059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C360D23" w14:textId="626C6101" w:rsidR="00307280" w:rsidRDefault="00243059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0A2CEDC" w14:textId="58D3B73D" w:rsidR="00307280" w:rsidRDefault="00243059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0E68AEB" w14:textId="4A504F77" w:rsidR="00307280" w:rsidRDefault="00243059" w:rsidP="00307280">
                        <w:r>
                          <w:t>20</w:t>
                        </w:r>
                      </w:p>
                    </w:tc>
                  </w:tr>
                  <w:tr w:rsidR="00307280" w14:paraId="63A36596" w14:textId="77777777" w:rsidTr="00F469DC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6610792" w14:textId="193F4AD1" w:rsidR="00307280" w:rsidRDefault="00243059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6C617E" w14:textId="4473345E" w:rsidR="00307280" w:rsidRDefault="00243059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FE4DACA" w14:textId="0A842BA3" w:rsidR="00307280" w:rsidRDefault="00243059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9AA642E" w14:textId="67D41959" w:rsidR="00307280" w:rsidRDefault="00243059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58D208A9" w14:textId="1A09B6C7" w:rsidR="00307280" w:rsidRDefault="00243059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CA30DF8" w14:textId="34BF5B8B" w:rsidR="00307280" w:rsidRDefault="00243059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65B9D03" w14:textId="0AE53CF0" w:rsidR="00307280" w:rsidRDefault="00243059" w:rsidP="00307280">
                        <w:r>
                          <w:t>27</w:t>
                        </w:r>
                      </w:p>
                    </w:tc>
                  </w:tr>
                  <w:tr w:rsidR="00307280" w14:paraId="047DF218" w14:textId="77777777" w:rsidTr="005E3467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E7D221B" w14:textId="46B6AE24" w:rsidR="00307280" w:rsidRDefault="00243059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1922DE3" w14:textId="5DC377B4" w:rsidR="00307280" w:rsidRDefault="00243059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FF753A1" w14:textId="19B6CDA6" w:rsidR="00307280" w:rsidRDefault="00243059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E500C33" w14:textId="54A972AB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08CC9969" w:rsidR="00307280" w:rsidRDefault="0028195F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2C2615A1" w:rsidR="00307280" w:rsidRDefault="0028195F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4C189C14" w:rsidR="00307280" w:rsidRDefault="0028195F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672875E4" w:rsidR="00307280" w:rsidRDefault="0028195F" w:rsidP="00307280">
                        <w:r>
                          <w:t>4</w:t>
                        </w:r>
                      </w:p>
                    </w:tc>
                  </w:tr>
                  <w:tr w:rsidR="00307280" w14:paraId="7C2A9157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310E48D7" w14:textId="163FA8BD" w:rsidR="00307280" w:rsidRDefault="0028195F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C0D3A2C" w14:textId="23390645" w:rsidR="00307280" w:rsidRDefault="0028195F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5DB253F7" w:rsidR="00307280" w:rsidRDefault="0028195F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05FF38E" w14:textId="1D4C0ED6" w:rsidR="00307280" w:rsidRDefault="0028195F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09E1F4FF" w:rsidR="00307280" w:rsidRDefault="0028195F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3C0D365A" w:rsidR="00307280" w:rsidRDefault="0028195F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0CF925DA" w:rsidR="00307280" w:rsidRDefault="0028195F" w:rsidP="00307280">
                        <w:r>
                          <w:t>11</w:t>
                        </w:r>
                      </w:p>
                    </w:tc>
                  </w:tr>
                  <w:tr w:rsidR="00307280" w14:paraId="27A179D8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0816A308" w14:textId="7159AD18" w:rsidR="00307280" w:rsidRDefault="0028195F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7791716" w14:textId="2B9BF712" w:rsidR="00307280" w:rsidRDefault="0028195F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66BE6F6C" w:rsidR="00307280" w:rsidRDefault="0028195F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5B1ED768" w:rsidR="00307280" w:rsidRDefault="0028195F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667760D6" w:rsidR="00307280" w:rsidRDefault="0028195F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5DDF230C" w:rsidR="00307280" w:rsidRDefault="0028195F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CC626F" w:rsidR="00307280" w:rsidRDefault="0028195F" w:rsidP="00307280">
                        <w:r>
                          <w:t>18</w:t>
                        </w:r>
                      </w:p>
                    </w:tc>
                  </w:tr>
                  <w:tr w:rsidR="00307280" w14:paraId="36DB3144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78CC16E7" w14:textId="27241087" w:rsidR="00307280" w:rsidRDefault="0028195F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97880A" w14:textId="29E1288F" w:rsidR="00307280" w:rsidRDefault="0028195F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0142AC84" w:rsidR="00307280" w:rsidRDefault="0028195F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78E0962" w14:textId="52AC26B1" w:rsidR="00307280" w:rsidRDefault="0028195F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2FC03FBF" w:rsidR="00307280" w:rsidRDefault="0028195F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23BD60F" w14:textId="0C4C48DF" w:rsidR="00307280" w:rsidRDefault="0028195F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02950FC7" w:rsidR="00307280" w:rsidRDefault="0028195F" w:rsidP="00307280">
                        <w:r>
                          <w:t>25</w:t>
                        </w:r>
                      </w:p>
                    </w:tc>
                  </w:tr>
                  <w:tr w:rsidR="00307280" w14:paraId="61346209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11FDD466" w14:textId="0E79239B" w:rsidR="00307280" w:rsidRDefault="0028195F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A0699" w14:textId="34E3A9FF" w:rsidR="00307280" w:rsidRDefault="0028195F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3F12A336" w:rsidR="00307280" w:rsidRDefault="0028195F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74C067EB" w:rsidR="00307280" w:rsidRDefault="0028195F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34F8070C" w:rsidR="00307280" w:rsidRDefault="0028195F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08F06355" w:rsidR="00307280" w:rsidRDefault="0028195F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6DAB58AE" w:rsidR="00307280" w:rsidRDefault="00307280" w:rsidP="00307280"/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64D6136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6F5E40FC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0DF0045A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4BE3AD7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78826D9E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EB439D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0FD81EC3" w:rsidR="00307280" w:rsidRDefault="001F01AE" w:rsidP="00307280">
                        <w:r>
                          <w:t>1</w:t>
                        </w:r>
                      </w:p>
                    </w:tc>
                  </w:tr>
                  <w:tr w:rsidR="00307280" w14:paraId="535EFACA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79668218" w14:textId="7120D024" w:rsidR="00307280" w:rsidRDefault="001F01A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C99D278" w14:textId="12DDF9DB" w:rsidR="00307280" w:rsidRDefault="001F01A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68C6F4F0" w:rsidR="00307280" w:rsidRDefault="001F01AE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33AF85BD" w:rsidR="00307280" w:rsidRDefault="001F01A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FAA625F" w:rsidR="00307280" w:rsidRDefault="001F01A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768CD7FC" w:rsidR="00307280" w:rsidRDefault="001F01A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1446D9F5" w:rsidR="00307280" w:rsidRDefault="001F01AE" w:rsidP="00307280">
                        <w:r>
                          <w:t>8</w:t>
                        </w:r>
                      </w:p>
                    </w:tc>
                  </w:tr>
                  <w:tr w:rsidR="00307280" w14:paraId="172323E3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7DC8041A" w14:textId="7D2445C5" w:rsidR="00307280" w:rsidRDefault="001F01A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D5248C9" w14:textId="4D07F26A" w:rsidR="00307280" w:rsidRDefault="001F01A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EACFDC4" w:rsidR="00307280" w:rsidRDefault="001F01AE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CA92CA1" w14:textId="4A35372C" w:rsidR="00307280" w:rsidRDefault="001F01A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6B34A303" w:rsidR="00307280" w:rsidRDefault="001F01A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0F738224" w:rsidR="00307280" w:rsidRDefault="001F01A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06E183E9" w:rsidR="00307280" w:rsidRDefault="001F01AE" w:rsidP="00307280">
                        <w:r>
                          <w:t>15</w:t>
                        </w:r>
                      </w:p>
                    </w:tc>
                  </w:tr>
                  <w:tr w:rsidR="00307280" w14:paraId="056671E2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3A24898A" w14:textId="2BDE375C" w:rsidR="00307280" w:rsidRDefault="001F01A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6BD5750" w14:textId="71915BEE" w:rsidR="00307280" w:rsidRDefault="001F01A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5066471" w:rsidR="00307280" w:rsidRDefault="001F01AE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32A0D582" w:rsidR="00307280" w:rsidRDefault="001F01A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0608072" w14:textId="2756E57E" w:rsidR="00307280" w:rsidRDefault="001F01A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1275D6DF" w:rsidR="00307280" w:rsidRDefault="001F01A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7D7DDA8F" w:rsidR="00307280" w:rsidRDefault="001F01AE" w:rsidP="00307280">
                        <w:r>
                          <w:t>22</w:t>
                        </w:r>
                      </w:p>
                    </w:tc>
                  </w:tr>
                  <w:tr w:rsidR="00307280" w14:paraId="39735D63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462B8C38" w14:textId="4155F88A" w:rsidR="00307280" w:rsidRDefault="001F01A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AF2520" w14:textId="3B6117E2" w:rsidR="00307280" w:rsidRDefault="001F01A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E087610" w:rsidR="00307280" w:rsidRDefault="001F01AE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4DE32D0" w14:textId="50790517" w:rsidR="00307280" w:rsidRDefault="001F01A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B503420" w14:textId="1E9631FC" w:rsidR="00307280" w:rsidRDefault="001F01A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0D87852" w:rsidR="00307280" w:rsidRDefault="001F01A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2570A56A" w:rsidR="00307280" w:rsidRDefault="001F01AE" w:rsidP="00307280">
                        <w:r>
                          <w:t>29</w:t>
                        </w:r>
                      </w:p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3FD8C004" w:rsidR="00307280" w:rsidRDefault="00F71BD7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10584FF" w14:textId="794B208F" w:rsidR="00307280" w:rsidRDefault="00F71BD7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522CF640" w:rsidR="00307280" w:rsidRDefault="00F71BD7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21EFC919" w:rsidR="00307280" w:rsidRDefault="00F71BD7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07028161" w:rsidR="00307280" w:rsidRDefault="00F71BD7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62A09AF" w:rsidR="00307280" w:rsidRDefault="00F71BD7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15C22ED5" w:rsidR="00307280" w:rsidRDefault="00F71BD7" w:rsidP="00307280">
                        <w:r>
                          <w:t>6</w:t>
                        </w:r>
                      </w:p>
                    </w:tc>
                  </w:tr>
                  <w:tr w:rsidR="00307280" w14:paraId="62EBDB1B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460BCFF1" w14:textId="558B53F4" w:rsidR="00307280" w:rsidRDefault="00F71BD7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353960" w14:textId="5D20A8C8" w:rsidR="00307280" w:rsidRDefault="00F71BD7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48F7E523" w:rsidR="00307280" w:rsidRDefault="00F71BD7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97D6386" w14:textId="478E9A10" w:rsidR="00307280" w:rsidRDefault="00F71BD7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102E3FC8" w:rsidR="00307280" w:rsidRDefault="00F71BD7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2B0C2495" w:rsidR="00307280" w:rsidRDefault="00F71BD7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4CF4CD96" w:rsidR="00307280" w:rsidRDefault="00F71BD7" w:rsidP="00307280">
                        <w:r>
                          <w:t>13</w:t>
                        </w:r>
                      </w:p>
                    </w:tc>
                  </w:tr>
                  <w:tr w:rsidR="00307280" w14:paraId="0B54F385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0D41739B" w14:textId="5195D4CC" w:rsidR="00307280" w:rsidRDefault="00F71BD7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2FCAECB" w14:textId="465F13A9" w:rsidR="00307280" w:rsidRDefault="00F71BD7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432C3E00" w:rsidR="00307280" w:rsidRDefault="00F71BD7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0176826F" w:rsidR="00307280" w:rsidRDefault="00F71BD7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73BC2305" w:rsidR="00307280" w:rsidRDefault="00F71BD7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0BD7847" w14:textId="58BC47C6" w:rsidR="00307280" w:rsidRDefault="00F71BD7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FBC0693" w14:textId="7706AB5F" w:rsidR="00307280" w:rsidRDefault="00F71BD7" w:rsidP="00307280">
                        <w:r>
                          <w:t>20</w:t>
                        </w:r>
                      </w:p>
                    </w:tc>
                  </w:tr>
                  <w:tr w:rsidR="00307280" w14:paraId="6BAF8938" w14:textId="77777777" w:rsidTr="00F469DC">
                    <w:tc>
                      <w:tcPr>
                        <w:tcW w:w="448" w:type="dxa"/>
                        <w:vAlign w:val="bottom"/>
                      </w:tcPr>
                      <w:p w14:paraId="550EFF0B" w14:textId="73C0F530" w:rsidR="00307280" w:rsidRDefault="00F71BD7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B5B3F02" w14:textId="1295B5BD" w:rsidR="00307280" w:rsidRDefault="00F71BD7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3C92D2A6" w:rsidR="00307280" w:rsidRDefault="00F71BD7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C306BC9" w14:textId="34912728" w:rsidR="00307280" w:rsidRDefault="00F71BD7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48A3E605" w14:textId="442557F0" w:rsidR="00307280" w:rsidRDefault="00F71BD7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BC2C26" w14:textId="4736F285" w:rsidR="00307280" w:rsidRDefault="00F71BD7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5D14B338" w:rsidR="00307280" w:rsidRDefault="00F71BD7" w:rsidP="00307280">
                        <w:r>
                          <w:t>27</w:t>
                        </w:r>
                      </w:p>
                    </w:tc>
                  </w:tr>
                  <w:tr w:rsidR="00307280" w14:paraId="230B65C8" w14:textId="77777777" w:rsidTr="005E3467">
                    <w:tc>
                      <w:tcPr>
                        <w:tcW w:w="448" w:type="dxa"/>
                        <w:vAlign w:val="bottom"/>
                      </w:tcPr>
                      <w:p w14:paraId="48300E0C" w14:textId="047AE156" w:rsidR="00307280" w:rsidRDefault="00F71BD7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97C0FE" w14:textId="597820B9" w:rsidR="00307280" w:rsidRDefault="00F71BD7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510FFCAE" w:rsidR="00307280" w:rsidRDefault="00F71BD7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38B719D7" w:rsidR="00307280" w:rsidRDefault="00F71BD7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5D56E6E0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277FCC75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5E6109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99B7F" w14:textId="77777777" w:rsidR="002E7CAE" w:rsidRDefault="002E7CAE" w:rsidP="00337E14">
      <w:pPr>
        <w:spacing w:after="0"/>
      </w:pPr>
      <w:r>
        <w:separator/>
      </w:r>
    </w:p>
  </w:endnote>
  <w:endnote w:type="continuationSeparator" w:id="0">
    <w:p w14:paraId="5BE517D8" w14:textId="77777777" w:rsidR="002E7CAE" w:rsidRDefault="002E7CA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A893D" w14:textId="77777777" w:rsidR="002E7CAE" w:rsidRDefault="002E7CAE" w:rsidP="00337E14">
      <w:pPr>
        <w:spacing w:after="0"/>
      </w:pPr>
      <w:r>
        <w:separator/>
      </w:r>
    </w:p>
  </w:footnote>
  <w:footnote w:type="continuationSeparator" w:id="0">
    <w:p w14:paraId="079CE70E" w14:textId="77777777" w:rsidR="002E7CAE" w:rsidRDefault="002E7CA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24DE"/>
    <w:rsid w:val="00093DF1"/>
    <w:rsid w:val="000A6191"/>
    <w:rsid w:val="000C6071"/>
    <w:rsid w:val="000D6EFE"/>
    <w:rsid w:val="00177845"/>
    <w:rsid w:val="00191999"/>
    <w:rsid w:val="0019525E"/>
    <w:rsid w:val="001E3E44"/>
    <w:rsid w:val="001F01AE"/>
    <w:rsid w:val="00223B9D"/>
    <w:rsid w:val="00223D4D"/>
    <w:rsid w:val="00237FD6"/>
    <w:rsid w:val="00243059"/>
    <w:rsid w:val="00246E8A"/>
    <w:rsid w:val="002542FD"/>
    <w:rsid w:val="0028195F"/>
    <w:rsid w:val="002A73D0"/>
    <w:rsid w:val="002E7CAE"/>
    <w:rsid w:val="00302102"/>
    <w:rsid w:val="00307280"/>
    <w:rsid w:val="00337E14"/>
    <w:rsid w:val="00346C0E"/>
    <w:rsid w:val="0035009B"/>
    <w:rsid w:val="003522B7"/>
    <w:rsid w:val="00366921"/>
    <w:rsid w:val="003706E4"/>
    <w:rsid w:val="003C14C4"/>
    <w:rsid w:val="003C6E85"/>
    <w:rsid w:val="0044315E"/>
    <w:rsid w:val="00451711"/>
    <w:rsid w:val="00470F2D"/>
    <w:rsid w:val="004A6647"/>
    <w:rsid w:val="004A6C50"/>
    <w:rsid w:val="004A791E"/>
    <w:rsid w:val="004B112A"/>
    <w:rsid w:val="004B430E"/>
    <w:rsid w:val="004D4CF2"/>
    <w:rsid w:val="004F683C"/>
    <w:rsid w:val="005416FC"/>
    <w:rsid w:val="00555B71"/>
    <w:rsid w:val="0058421F"/>
    <w:rsid w:val="005B5158"/>
    <w:rsid w:val="005E3467"/>
    <w:rsid w:val="005E6109"/>
    <w:rsid w:val="00622951"/>
    <w:rsid w:val="0065365F"/>
    <w:rsid w:val="006925A9"/>
    <w:rsid w:val="006E7372"/>
    <w:rsid w:val="006F1D3C"/>
    <w:rsid w:val="007154FA"/>
    <w:rsid w:val="007476DE"/>
    <w:rsid w:val="0077699A"/>
    <w:rsid w:val="007D7B0B"/>
    <w:rsid w:val="007F75C5"/>
    <w:rsid w:val="0081420B"/>
    <w:rsid w:val="008561AA"/>
    <w:rsid w:val="008955AC"/>
    <w:rsid w:val="008C4FE5"/>
    <w:rsid w:val="009035EA"/>
    <w:rsid w:val="0091465F"/>
    <w:rsid w:val="00951F65"/>
    <w:rsid w:val="009613B9"/>
    <w:rsid w:val="00996198"/>
    <w:rsid w:val="009B150E"/>
    <w:rsid w:val="009D3843"/>
    <w:rsid w:val="009F65F2"/>
    <w:rsid w:val="00A15338"/>
    <w:rsid w:val="00A70674"/>
    <w:rsid w:val="00A875D8"/>
    <w:rsid w:val="00B03FCB"/>
    <w:rsid w:val="00B87BA8"/>
    <w:rsid w:val="00BD4C1E"/>
    <w:rsid w:val="00BF196D"/>
    <w:rsid w:val="00C47099"/>
    <w:rsid w:val="00C606FF"/>
    <w:rsid w:val="00C74996"/>
    <w:rsid w:val="00D35DA8"/>
    <w:rsid w:val="00D944C7"/>
    <w:rsid w:val="00E118A4"/>
    <w:rsid w:val="00E96047"/>
    <w:rsid w:val="00EC16F9"/>
    <w:rsid w:val="00F469DC"/>
    <w:rsid w:val="00F605DB"/>
    <w:rsid w:val="00F62629"/>
    <w:rsid w:val="00F71BD7"/>
    <w:rsid w:val="00F8300C"/>
    <w:rsid w:val="00FB5FA5"/>
    <w:rsid w:val="00FF449E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2024-12-12T15:54:00Z</dcterms:created>
  <dcterms:modified xsi:type="dcterms:W3CDTF">2024-12-12T15:56:00Z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